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E43" w:rsidRDefault="00984E43" w:rsidP="00984E43">
      <w:pPr>
        <w:pStyle w:val="Heading1"/>
      </w:pPr>
      <w:r>
        <w:t>GMU KL---Texas---Round 6---</w:t>
      </w:r>
      <w:proofErr w:type="spellStart"/>
      <w:r>
        <w:t>Aff</w:t>
      </w:r>
      <w:proofErr w:type="spellEnd"/>
      <w:r>
        <w:t xml:space="preserve"> v Mary Washington MP</w:t>
      </w:r>
      <w:bookmarkStart w:id="0" w:name="_GoBack"/>
      <w:bookmarkEnd w:id="0"/>
    </w:p>
    <w:p w:rsidR="00984E43" w:rsidRDefault="00984E43" w:rsidP="00984E43">
      <w:pPr>
        <w:pStyle w:val="Heading2"/>
      </w:pPr>
      <w:r>
        <w:lastRenderedPageBreak/>
        <w:t>2AC</w:t>
      </w:r>
    </w:p>
    <w:p w:rsidR="00984E43" w:rsidRDefault="00984E43" w:rsidP="00984E43"/>
    <w:p w:rsidR="00984E43" w:rsidRDefault="00984E43" w:rsidP="00984E43">
      <w:pPr>
        <w:pStyle w:val="Heading3"/>
      </w:pPr>
      <w:r>
        <w:lastRenderedPageBreak/>
        <w:t>Norms</w:t>
      </w:r>
    </w:p>
    <w:p w:rsidR="00984E43" w:rsidRDefault="00984E43" w:rsidP="00984E43">
      <w:pPr>
        <w:pStyle w:val="Heading4"/>
      </w:pPr>
      <w:r>
        <w:t>Signal of the plan is sufficient</w:t>
      </w:r>
    </w:p>
    <w:p w:rsidR="00984E43" w:rsidRDefault="00984E43" w:rsidP="00984E43">
      <w:r>
        <w:t xml:space="preserve">Michael </w:t>
      </w:r>
      <w:r w:rsidRPr="00023030">
        <w:rPr>
          <w:rStyle w:val="StyleStyleBold12pt"/>
        </w:rPr>
        <w:t>Epstein 11</w:t>
      </w:r>
      <w:r>
        <w:t xml:space="preserve">, MSU College of Law, “Targeted Killing Court: Why the United States Needs To Adopt International Legal Standards for Targeted Killings and How to Do So in a Domestic Court,” SSRN, </w:t>
      </w:r>
      <w:hyperlink r:id="rId10" w:history="1">
        <w:r w:rsidRPr="00E34E20">
          <w:rPr>
            <w:rStyle w:val="Hyperlink"/>
          </w:rPr>
          <w:t>http://papers.ssrn.com/sol3/paper-s.cfm?abstract_id=1809854&amp;download=yes</w:t>
        </w:r>
      </w:hyperlink>
      <w:r>
        <w:t>, DOA: 1-16-14, Y2K</w:t>
      </w:r>
    </w:p>
    <w:p w:rsidR="00984E43" w:rsidRPr="00023030" w:rsidRDefault="00984E43" w:rsidP="00984E43"/>
    <w:p w:rsidR="00984E43" w:rsidRDefault="00984E43" w:rsidP="00984E43">
      <w:r w:rsidRPr="00984E43">
        <w:t xml:space="preserve">The Obama Administration has not indicated that it will halt or alter its current policy </w:t>
      </w:r>
    </w:p>
    <w:p w:rsidR="00984E43" w:rsidRDefault="00984E43" w:rsidP="00984E43">
      <w:r>
        <w:t>AND</w:t>
      </w:r>
    </w:p>
    <w:p w:rsidR="00984E43" w:rsidRPr="00984E43" w:rsidRDefault="00984E43" w:rsidP="00984E43">
      <w:proofErr w:type="gramStart"/>
      <w:r w:rsidRPr="00984E43">
        <w:t>acting</w:t>
      </w:r>
      <w:proofErr w:type="gramEnd"/>
      <w:r w:rsidRPr="00984E43">
        <w:t xml:space="preserve"> abroad are being held accountable when they do carry out targeted killings.</w:t>
      </w:r>
    </w:p>
    <w:p w:rsidR="00984E43" w:rsidRPr="00DA264B" w:rsidRDefault="00984E43" w:rsidP="00984E43"/>
    <w:p w:rsidR="00984E43" w:rsidRDefault="00984E43" w:rsidP="00984E43">
      <w:pPr>
        <w:pStyle w:val="Heading3"/>
      </w:pPr>
      <w:r>
        <w:lastRenderedPageBreak/>
        <w:t>2AC---T---SS</w:t>
      </w:r>
    </w:p>
    <w:p w:rsidR="00984E43" w:rsidRDefault="00984E43" w:rsidP="00984E43">
      <w:pPr>
        <w:pStyle w:val="Heading4"/>
      </w:pPr>
      <w:r>
        <w:t>Signature strikes allow for specific targeting---solves your offense.</w:t>
      </w:r>
    </w:p>
    <w:p w:rsidR="00984E43" w:rsidRDefault="00984E43" w:rsidP="00984E43">
      <w:r>
        <w:rPr>
          <w:rStyle w:val="StyleStyleBold12pt"/>
        </w:rPr>
        <w:t>William 13</w:t>
      </w:r>
      <w:r>
        <w:t xml:space="preserve"> Williams, University of Massachusetts Dartmouth Islamic studies professor 5-31-13 Brian Glyn, “Inside the Murky World of 'Signature Strikes' and the Killing of Americans </w:t>
      </w:r>
      <w:proofErr w:type="gramStart"/>
      <w:r>
        <w:t>With</w:t>
      </w:r>
      <w:proofErr w:type="gramEnd"/>
      <w:r>
        <w:t xml:space="preserve"> Drones” http://www.huffingtonpost.com/brian-glyn-williams/nside-the-murky-world-of-_b_3367780.html, accessed 1-7-14, y2k</w:t>
      </w:r>
    </w:p>
    <w:p w:rsidR="00984E43" w:rsidRDefault="00984E43" w:rsidP="00984E43"/>
    <w:p w:rsidR="00984E43" w:rsidRDefault="00984E43" w:rsidP="00984E43">
      <w:r w:rsidRPr="00984E43">
        <w:t>An explanation of the difference between a "signature strike" and "personality strike</w:t>
      </w:r>
    </w:p>
    <w:p w:rsidR="00984E43" w:rsidRDefault="00984E43" w:rsidP="00984E43">
      <w:r>
        <w:t>AND</w:t>
      </w:r>
    </w:p>
    <w:p w:rsidR="00984E43" w:rsidRPr="00984E43" w:rsidRDefault="00984E43" w:rsidP="00984E43">
      <w:proofErr w:type="gramStart"/>
      <w:r w:rsidRPr="00984E43">
        <w:t>vehicles</w:t>
      </w:r>
      <w:proofErr w:type="gramEnd"/>
      <w:r w:rsidRPr="00984E43">
        <w:t xml:space="preserve"> of militants or compounds, eavesdropping on cell phone conversations, etc.).</w:t>
      </w:r>
    </w:p>
    <w:p w:rsidR="00984E43" w:rsidRDefault="00984E43" w:rsidP="00984E43">
      <w:pPr>
        <w:pStyle w:val="Heading4"/>
      </w:pPr>
      <w:r>
        <w:rPr>
          <w:lang w:eastAsia="ko-KR"/>
        </w:rPr>
        <w:t>AND-Meets Obama’s definition</w:t>
      </w:r>
    </w:p>
    <w:p w:rsidR="00984E43" w:rsidRDefault="00984E43" w:rsidP="00984E43">
      <w:r>
        <w:rPr>
          <w:rStyle w:val="StyleStyleBold12pt"/>
        </w:rPr>
        <w:t>Sledge 13</w:t>
      </w:r>
      <w:r>
        <w:t xml:space="preserve"> Matt Sledge is Huffington Post Staff, “Drone 'Signature Strike' Witness Responds </w:t>
      </w:r>
      <w:proofErr w:type="gramStart"/>
      <w:r>
        <w:t>To</w:t>
      </w:r>
      <w:proofErr w:type="gramEnd"/>
      <w:r>
        <w:t xml:space="preserve"> Obama Speech: 'I Don't Trust A Single Word,'” 06/19/2013, </w:t>
      </w:r>
      <w:hyperlink r:id="rId11" w:history="1">
        <w:r>
          <w:rPr>
            <w:rStyle w:val="Hyperlink"/>
          </w:rPr>
          <w:t>http://www.huffingtonpost.com/2013/06/19/drone-signature-strike_n_3421586.html</w:t>
        </w:r>
      </w:hyperlink>
    </w:p>
    <w:p w:rsidR="00984E43" w:rsidRDefault="00984E43" w:rsidP="00984E43">
      <w:pPr>
        <w:rPr>
          <w:b/>
        </w:rPr>
      </w:pPr>
    </w:p>
    <w:p w:rsidR="00984E43" w:rsidRDefault="00984E43" w:rsidP="00984E43">
      <w:r w:rsidRPr="00984E43">
        <w:t xml:space="preserve">Such so-called "signature strikes" are one of the most controversial practices </w:t>
      </w:r>
    </w:p>
    <w:p w:rsidR="00984E43" w:rsidRDefault="00984E43" w:rsidP="00984E43">
      <w:r>
        <w:t>AND</w:t>
      </w:r>
    </w:p>
    <w:p w:rsidR="00984E43" w:rsidRPr="00984E43" w:rsidRDefault="00984E43" w:rsidP="00984E43">
      <w:proofErr w:type="gramStart"/>
      <w:r w:rsidRPr="00984E43">
        <w:t>that</w:t>
      </w:r>
      <w:proofErr w:type="gramEnd"/>
      <w:r w:rsidRPr="00984E43">
        <w:t xml:space="preserve"> drones sometimes make mistakes, but said their work must carry on.</w:t>
      </w:r>
    </w:p>
    <w:p w:rsidR="00984E43" w:rsidRDefault="00984E43" w:rsidP="00984E43">
      <w:pPr>
        <w:pStyle w:val="Heading4"/>
        <w:rPr>
          <w:lang w:eastAsia="ko-KR"/>
        </w:rPr>
      </w:pPr>
      <w:r>
        <w:rPr>
          <w:lang w:eastAsia="ko-KR"/>
        </w:rPr>
        <w:t xml:space="preserve">Counter-interpretation---Targeted killing is the premeditated killing of </w:t>
      </w:r>
      <w:r>
        <w:rPr>
          <w:u w:val="single"/>
          <w:lang w:eastAsia="ko-KR"/>
        </w:rPr>
        <w:t>suspected terrorist targets</w:t>
      </w:r>
    </w:p>
    <w:p w:rsidR="00984E43" w:rsidRDefault="00984E43" w:rsidP="00984E43">
      <w:pPr>
        <w:rPr>
          <w:lang w:eastAsia="ko-KR"/>
        </w:rPr>
      </w:pPr>
      <w:proofErr w:type="spellStart"/>
      <w:r>
        <w:rPr>
          <w:rStyle w:val="StyleStyleBold12pt"/>
        </w:rPr>
        <w:t>Zilinskas</w:t>
      </w:r>
      <w:proofErr w:type="spellEnd"/>
      <w:r>
        <w:rPr>
          <w:rStyle w:val="StyleStyleBold12pt"/>
        </w:rPr>
        <w:t xml:space="preserve"> 8</w:t>
      </w:r>
      <w:r>
        <w:rPr>
          <w:lang w:eastAsia="ko-KR"/>
        </w:rPr>
        <w:t xml:space="preserve"> </w:t>
      </w:r>
      <w:proofErr w:type="spellStart"/>
      <w:r>
        <w:rPr>
          <w:lang w:eastAsia="ko-KR"/>
        </w:rPr>
        <w:t>Justinas</w:t>
      </w:r>
      <w:proofErr w:type="spellEnd"/>
      <w:r>
        <w:rPr>
          <w:lang w:eastAsia="ko-KR"/>
        </w:rPr>
        <w:t xml:space="preserve"> </w:t>
      </w:r>
      <w:proofErr w:type="spellStart"/>
      <w:r>
        <w:rPr>
          <w:lang w:eastAsia="ko-KR"/>
        </w:rPr>
        <w:t>Žilinskas</w:t>
      </w:r>
      <w:proofErr w:type="spellEnd"/>
      <w:r>
        <w:rPr>
          <w:lang w:eastAsia="ko-KR"/>
        </w:rPr>
        <w:t xml:space="preserve"> is Member at International Humanitarian Fact-Finding Commission Lithuania Education Management, “TARGETED KILLING UNDER INTERNATIONAL HUMANITARIAN LAW,” DOA: 9-18-13, </w:t>
      </w:r>
      <w:proofErr w:type="gramStart"/>
      <w:r>
        <w:rPr>
          <w:lang w:eastAsia="ko-KR"/>
        </w:rPr>
        <w:t>y2k</w:t>
      </w:r>
      <w:proofErr w:type="gramEnd"/>
    </w:p>
    <w:p w:rsidR="00984E43" w:rsidRDefault="00984E43" w:rsidP="00984E43">
      <w:pPr>
        <w:rPr>
          <w:lang w:eastAsia="ko-KR"/>
        </w:rPr>
      </w:pPr>
    </w:p>
    <w:p w:rsidR="00984E43" w:rsidRDefault="00984E43" w:rsidP="00984E43">
      <w:r w:rsidRPr="00984E43">
        <w:t xml:space="preserve">2.3. Targeted Killing 2.3.1. Two elements </w:t>
      </w:r>
      <w:proofErr w:type="gramStart"/>
      <w:r w:rsidRPr="00984E43">
        <w:t>This</w:t>
      </w:r>
      <w:proofErr w:type="gramEnd"/>
      <w:r w:rsidRPr="00984E43">
        <w:t xml:space="preserve"> </w:t>
      </w:r>
    </w:p>
    <w:p w:rsidR="00984E43" w:rsidRDefault="00984E43" w:rsidP="00984E43">
      <w:r>
        <w:t>AND</w:t>
      </w:r>
    </w:p>
    <w:p w:rsidR="00984E43" w:rsidRPr="00984E43" w:rsidRDefault="00984E43" w:rsidP="00984E43">
      <w:r w:rsidRPr="00984E43">
        <w:t>/persons) suspected of terrorism, with explicit or implicit governmental approval’.</w:t>
      </w:r>
    </w:p>
    <w:p w:rsidR="00984E43" w:rsidRDefault="00984E43" w:rsidP="00984E43">
      <w:pPr>
        <w:pStyle w:val="Heading4"/>
        <w:rPr>
          <w:lang w:eastAsia="ko-KR"/>
        </w:rPr>
      </w:pPr>
      <w:r>
        <w:rPr>
          <w:lang w:eastAsia="ko-KR"/>
        </w:rPr>
        <w:t xml:space="preserve">1) Signature strikes are the </w:t>
      </w:r>
      <w:r>
        <w:rPr>
          <w:u w:val="single"/>
          <w:lang w:eastAsia="ko-KR"/>
        </w:rPr>
        <w:t>core</w:t>
      </w:r>
      <w:r>
        <w:rPr>
          <w:lang w:eastAsia="ko-KR"/>
        </w:rPr>
        <w:t xml:space="preserve"> </w:t>
      </w:r>
      <w:proofErr w:type="spellStart"/>
      <w:r>
        <w:rPr>
          <w:lang w:eastAsia="ko-KR"/>
        </w:rPr>
        <w:t>aff</w:t>
      </w:r>
      <w:proofErr w:type="spellEnd"/>
      <w:r>
        <w:rPr>
          <w:lang w:eastAsia="ko-KR"/>
        </w:rPr>
        <w:t xml:space="preserve">---their interpretation </w:t>
      </w:r>
      <w:r>
        <w:rPr>
          <w:u w:val="single"/>
          <w:lang w:eastAsia="ko-KR"/>
        </w:rPr>
        <w:t>over-limits</w:t>
      </w:r>
      <w:r>
        <w:rPr>
          <w:lang w:eastAsia="ko-KR"/>
        </w:rPr>
        <w:t xml:space="preserve"> and </w:t>
      </w:r>
      <w:r>
        <w:rPr>
          <w:u w:val="single"/>
          <w:lang w:eastAsia="ko-KR"/>
        </w:rPr>
        <w:t xml:space="preserve">jacks </w:t>
      </w:r>
      <w:proofErr w:type="spellStart"/>
      <w:r>
        <w:rPr>
          <w:u w:val="single"/>
          <w:lang w:eastAsia="ko-KR"/>
        </w:rPr>
        <w:t>aff</w:t>
      </w:r>
      <w:proofErr w:type="spellEnd"/>
      <w:r>
        <w:rPr>
          <w:u w:val="single"/>
          <w:lang w:eastAsia="ko-KR"/>
        </w:rPr>
        <w:t xml:space="preserve"> ground</w:t>
      </w:r>
      <w:r>
        <w:rPr>
          <w:lang w:eastAsia="ko-KR"/>
        </w:rPr>
        <w:t>.</w:t>
      </w:r>
    </w:p>
    <w:p w:rsidR="00984E43" w:rsidRDefault="00984E43" w:rsidP="00984E43">
      <w:pPr>
        <w:rPr>
          <w:lang w:eastAsia="ko-KR"/>
        </w:rPr>
      </w:pPr>
      <w:r>
        <w:rPr>
          <w:rStyle w:val="StyleStyleBold12pt"/>
        </w:rPr>
        <w:t>Heller 12</w:t>
      </w:r>
      <w:r>
        <w:rPr>
          <w:lang w:eastAsia="ko-KR"/>
        </w:rPr>
        <w:t xml:space="preserve"> Kevin Heller is Senior Lecturer @ Melbourne Law School, “‘One Hell of a Killing Machine’: Signature Strikes and International Law,” Melbourne Legal Studies Research Paper No. 634, DOA: 8-21-13, </w:t>
      </w:r>
      <w:proofErr w:type="gramStart"/>
      <w:r>
        <w:rPr>
          <w:lang w:eastAsia="ko-KR"/>
        </w:rPr>
        <w:t>y2k</w:t>
      </w:r>
      <w:proofErr w:type="gramEnd"/>
    </w:p>
    <w:p w:rsidR="00984E43" w:rsidRDefault="00984E43" w:rsidP="00984E43">
      <w:pPr>
        <w:rPr>
          <w:lang w:eastAsia="ko-KR"/>
        </w:rPr>
      </w:pPr>
    </w:p>
    <w:p w:rsidR="00984E43" w:rsidRDefault="00984E43" w:rsidP="00984E43">
      <w:r w:rsidRPr="00984E43">
        <w:t xml:space="preserve">The available evidence indicates that the vast majority of drone strikes conducted by the CIA </w:t>
      </w:r>
    </w:p>
    <w:p w:rsidR="00984E43" w:rsidRDefault="00984E43" w:rsidP="00984E43">
      <w:r>
        <w:t>AND</w:t>
      </w:r>
    </w:p>
    <w:p w:rsidR="00984E43" w:rsidRPr="00984E43" w:rsidRDefault="00984E43" w:rsidP="00984E43">
      <w:proofErr w:type="gramStart"/>
      <w:r w:rsidRPr="00984E43">
        <w:t>killed</w:t>
      </w:r>
      <w:proofErr w:type="gramEnd"/>
      <w:r w:rsidRPr="00984E43">
        <w:t xml:space="preserve"> in signature strikes reminds him ‘of body counts in Vietnam’.11</w:t>
      </w:r>
    </w:p>
    <w:p w:rsidR="00984E43" w:rsidRDefault="00984E43" w:rsidP="00984E43">
      <w:pPr>
        <w:pStyle w:val="Heading4"/>
        <w:rPr>
          <w:lang w:eastAsia="ko-KR"/>
        </w:rPr>
      </w:pPr>
      <w:r>
        <w:rPr>
          <w:lang w:eastAsia="ko-KR"/>
        </w:rPr>
        <w:t xml:space="preserve">2) Limits explosion is </w:t>
      </w:r>
      <w:r>
        <w:rPr>
          <w:u w:val="single"/>
          <w:lang w:eastAsia="ko-KR"/>
        </w:rPr>
        <w:t>inevitable</w:t>
      </w:r>
      <w:r>
        <w:rPr>
          <w:lang w:eastAsia="ko-KR"/>
        </w:rPr>
        <w:t>---definition of targeted killing doesn’t exist---you should prefer real-world and contextual interpretation.</w:t>
      </w:r>
    </w:p>
    <w:p w:rsidR="00984E43" w:rsidRDefault="00984E43" w:rsidP="00984E43">
      <w:pPr>
        <w:rPr>
          <w:lang w:eastAsia="ko-KR"/>
        </w:rPr>
      </w:pPr>
      <w:r>
        <w:rPr>
          <w:rStyle w:val="StyleStyleBold12pt"/>
        </w:rPr>
        <w:t>Sell 12</w:t>
      </w:r>
      <w:r>
        <w:rPr>
          <w:lang w:eastAsia="ko-KR"/>
        </w:rPr>
        <w:t xml:space="preserve"> Daniel Sell, B.A. in History, Capital University, 2004; M.A. in Slavic &amp; East European Studies, </w:t>
      </w:r>
      <w:proofErr w:type="gramStart"/>
      <w:r>
        <w:rPr>
          <w:lang w:eastAsia="ko-KR"/>
        </w:rPr>
        <w:t>The</w:t>
      </w:r>
      <w:proofErr w:type="gramEnd"/>
      <w:r>
        <w:rPr>
          <w:lang w:eastAsia="ko-KR"/>
        </w:rPr>
        <w:t xml:space="preserve"> Ohio State</w:t>
      </w:r>
    </w:p>
    <w:p w:rsidR="00984E43" w:rsidRDefault="00984E43" w:rsidP="00984E43">
      <w:pPr>
        <w:rPr>
          <w:lang w:eastAsia="ko-KR"/>
        </w:rPr>
      </w:pPr>
      <w:r>
        <w:rPr>
          <w:lang w:eastAsia="ko-KR"/>
        </w:rPr>
        <w:t xml:space="preserve">University, 2008; J.D. Candidate, Capital University Law School, May 2013, “The United States’ Policy of Targeted Killing and the Use of Force: Another Exception to the United Nation’s Use of Force Regime, </w:t>
      </w:r>
      <w:hyperlink r:id="rId12" w:history="1">
        <w:r>
          <w:rPr>
            <w:rStyle w:val="Hyperlink"/>
            <w:lang w:eastAsia="ko-KR"/>
          </w:rPr>
          <w:t>http://papers.ssrn.com/sol3/papers.cfm?abstract_id=2167770</w:t>
        </w:r>
      </w:hyperlink>
      <w:r>
        <w:rPr>
          <w:lang w:eastAsia="ko-KR"/>
        </w:rPr>
        <w:t xml:space="preserve">, DOA: 9-16-13, </w:t>
      </w:r>
      <w:proofErr w:type="gramStart"/>
      <w:r>
        <w:rPr>
          <w:lang w:eastAsia="ko-KR"/>
        </w:rPr>
        <w:t>y2k</w:t>
      </w:r>
      <w:proofErr w:type="gramEnd"/>
    </w:p>
    <w:p w:rsidR="00984E43" w:rsidRDefault="00984E43" w:rsidP="00984E43">
      <w:pPr>
        <w:rPr>
          <w:lang w:eastAsia="ko-KR"/>
        </w:rPr>
      </w:pPr>
    </w:p>
    <w:p w:rsidR="00984E43" w:rsidRDefault="00984E43" w:rsidP="00984E43">
      <w:r w:rsidRPr="00984E43">
        <w:t xml:space="preserve">A. Defining “Targeted Killing” One overarching problem that exists when writing on </w:t>
      </w:r>
    </w:p>
    <w:p w:rsidR="00984E43" w:rsidRDefault="00984E43" w:rsidP="00984E43">
      <w:r>
        <w:t>AND</w:t>
      </w:r>
    </w:p>
    <w:p w:rsidR="00984E43" w:rsidRPr="00984E43" w:rsidRDefault="00984E43" w:rsidP="00984E43">
      <w:proofErr w:type="gramStart"/>
      <w:r w:rsidRPr="00984E43">
        <w:t>gunships</w:t>
      </w:r>
      <w:proofErr w:type="gramEnd"/>
      <w:r w:rsidRPr="00984E43">
        <w:t>, drones, the use of car bombs, and poison.”33</w:t>
      </w:r>
    </w:p>
    <w:p w:rsidR="00984E43" w:rsidRDefault="00984E43" w:rsidP="00984E43">
      <w:pPr>
        <w:pStyle w:val="Heading3"/>
        <w:rPr>
          <w:lang w:eastAsia="ko-KR"/>
        </w:rPr>
      </w:pPr>
      <w:r>
        <w:lastRenderedPageBreak/>
        <w:t>2AC Executive Restraint</w:t>
      </w:r>
      <w:r>
        <w:rPr>
          <w:rFonts w:hint="eastAsia"/>
          <w:lang w:eastAsia="ko-KR"/>
        </w:rPr>
        <w:t xml:space="preserve"> CP</w:t>
      </w:r>
    </w:p>
    <w:p w:rsidR="00984E43" w:rsidRDefault="00984E43" w:rsidP="00984E43"/>
    <w:p w:rsidR="00984E43" w:rsidRDefault="00984E43" w:rsidP="00984E43">
      <w:pPr>
        <w:pStyle w:val="Heading4"/>
      </w:pPr>
      <w:r>
        <w:rPr>
          <w:rFonts w:hint="eastAsia"/>
          <w:lang w:eastAsia="ko-KR"/>
        </w:rPr>
        <w:t>Perm do both---</w:t>
      </w:r>
      <w:r w:rsidRPr="00094C8F">
        <w:t>Congressional targeted killing policy creates checks and balances and political consensus- ensures solvency and resolves link to politics</w:t>
      </w:r>
    </w:p>
    <w:p w:rsidR="00984E43" w:rsidRDefault="00984E43" w:rsidP="00984E43">
      <w:r>
        <w:rPr>
          <w:rStyle w:val="author"/>
        </w:rPr>
        <w:t xml:space="preserve">Peter M. </w:t>
      </w:r>
      <w:r>
        <w:rPr>
          <w:rStyle w:val="StyleStyleBold12pt"/>
          <w:rFonts w:cs="Calibri"/>
        </w:rPr>
        <w:t>Cullen</w:t>
      </w:r>
      <w:r>
        <w:rPr>
          <w:rStyle w:val="author"/>
        </w:rPr>
        <w:t xml:space="preserve">, </w:t>
      </w:r>
      <w:r>
        <w:t>20</w:t>
      </w:r>
      <w:r>
        <w:rPr>
          <w:rStyle w:val="StyleStyleBold12pt"/>
          <w:rFonts w:cs="Calibri"/>
        </w:rPr>
        <w:t>08</w:t>
      </w:r>
      <w:r>
        <w:t xml:space="preserve">, (Colonel, Staff Judge Advocate) The Role of Targeted Killing in the Campaign </w:t>
      </w:r>
      <w:proofErr w:type="gramStart"/>
      <w:r>
        <w:t>Against</w:t>
      </w:r>
      <w:proofErr w:type="gramEnd"/>
      <w:r>
        <w:t xml:space="preserve"> Terror, </w:t>
      </w:r>
      <w:hyperlink r:id="rId13" w:history="1">
        <w:r>
          <w:rPr>
            <w:rStyle w:val="Hyperlink"/>
          </w:rPr>
          <w:t>Joint Force Quarterly</w:t>
        </w:r>
      </w:hyperlink>
      <w:r>
        <w:t>, http://www.army.mil/professionalWriting/volumes/volume6/march_2008/3_08_1_pf.html</w:t>
      </w:r>
    </w:p>
    <w:p w:rsidR="00984E43" w:rsidRDefault="00984E43" w:rsidP="00984E43">
      <w:r w:rsidRPr="00984E43">
        <w:t xml:space="preserve">Some have even argued that there should be legislative authorization for any policy of targeted </w:t>
      </w:r>
    </w:p>
    <w:p w:rsidR="00984E43" w:rsidRDefault="00984E43" w:rsidP="00984E43">
      <w:r>
        <w:t>AND</w:t>
      </w:r>
    </w:p>
    <w:p w:rsidR="00984E43" w:rsidRPr="00984E43" w:rsidRDefault="00984E43" w:rsidP="00984E43">
      <w:proofErr w:type="gramStart"/>
      <w:r w:rsidRPr="00984E43">
        <w:t>accurate</w:t>
      </w:r>
      <w:proofErr w:type="gramEnd"/>
      <w:r w:rsidRPr="00984E43">
        <w:t xml:space="preserve"> intelligence, they will become an even more potent weapon against transnational terrorism</w:t>
      </w:r>
    </w:p>
    <w:p w:rsidR="00984E43" w:rsidRDefault="00984E43" w:rsidP="00984E43">
      <w:pPr>
        <w:pStyle w:val="Heading4"/>
        <w:rPr>
          <w:lang w:eastAsia="ko-KR"/>
        </w:rPr>
      </w:pPr>
      <w:r>
        <w:rPr>
          <w:rFonts w:hint="eastAsia"/>
          <w:lang w:eastAsia="ko-KR"/>
        </w:rPr>
        <w:t>CP causes rollback</w:t>
      </w:r>
    </w:p>
    <w:p w:rsidR="00984E43" w:rsidRDefault="00984E43" w:rsidP="00984E43">
      <w:pPr>
        <w:rPr>
          <w:rFonts w:ascii="Calibri" w:hAnsi="Calibri"/>
          <w:sz w:val="22"/>
        </w:rPr>
      </w:pPr>
      <w:hyperlink r:id="rId14" w:history="1">
        <w:r>
          <w:rPr>
            <w:rStyle w:val="Hyperlink"/>
          </w:rPr>
          <w:t xml:space="preserve">Spencer </w:t>
        </w:r>
        <w:r>
          <w:rPr>
            <w:rStyle w:val="StyleStyleBold12pt"/>
            <w:rFonts w:cs="Calibri"/>
          </w:rPr>
          <w:t>Ackerman</w:t>
        </w:r>
      </w:hyperlink>
      <w:r>
        <w:t>, 5/29/</w:t>
      </w:r>
      <w:r>
        <w:rPr>
          <w:rStyle w:val="StyleStyleBold12pt"/>
          <w:rFonts w:cs="Calibri"/>
        </w:rPr>
        <w:t xml:space="preserve">13 </w:t>
      </w:r>
      <w:r>
        <w:t>(Defense reporter for Wired), New Drone Strike Undercuts Obama’s Promises on Robot War, http://www.wired.com/dangerroom/2013/05/drone-strike-restrictions/</w:t>
      </w:r>
    </w:p>
    <w:p w:rsidR="00984E43" w:rsidRDefault="00984E43" w:rsidP="00984E43">
      <w:pPr>
        <w:rPr>
          <w:rStyle w:val="StyleBoldUnderline"/>
          <w:lang w:eastAsia="ko-KR"/>
        </w:rPr>
      </w:pPr>
    </w:p>
    <w:p w:rsidR="00984E43" w:rsidRDefault="00984E43" w:rsidP="00984E43">
      <w:r w:rsidRPr="00984E43">
        <w:t xml:space="preserve">It took all of six days for President Obama to undermine his own new rules </w:t>
      </w:r>
    </w:p>
    <w:p w:rsidR="00984E43" w:rsidRDefault="00984E43" w:rsidP="00984E43">
      <w:r>
        <w:t>AND</w:t>
      </w:r>
    </w:p>
    <w:p w:rsidR="00984E43" w:rsidRPr="00984E43" w:rsidRDefault="00984E43" w:rsidP="00984E43">
      <w:r w:rsidRPr="00984E43">
        <w:t xml:space="preserve">. That’s shaping up to be the truest line in the president’s speech. </w:t>
      </w:r>
    </w:p>
    <w:p w:rsidR="00984E43" w:rsidRDefault="00984E43" w:rsidP="00984E43">
      <w:pPr>
        <w:pStyle w:val="Heading4"/>
        <w:rPr>
          <w:lang w:eastAsia="ko-KR"/>
        </w:rPr>
      </w:pPr>
      <w:r>
        <w:rPr>
          <w:lang w:eastAsia="ko-KR"/>
        </w:rPr>
        <w:t>Doesn’t solve the signaling</w:t>
      </w:r>
      <w:r>
        <w:rPr>
          <w:rFonts w:hint="eastAsia"/>
          <w:lang w:eastAsia="ko-KR"/>
        </w:rPr>
        <w:t>---only congressional involvement solves</w:t>
      </w:r>
    </w:p>
    <w:p w:rsidR="00984E43" w:rsidRDefault="00984E43" w:rsidP="00984E43">
      <w:pPr>
        <w:rPr>
          <w:lang w:eastAsia="ko-KR"/>
        </w:rPr>
      </w:pPr>
      <w:r w:rsidRPr="00AE7079">
        <w:rPr>
          <w:rStyle w:val="StyleStyleBold12pt"/>
        </w:rPr>
        <w:t xml:space="preserve">Goldsmith 13 </w:t>
      </w:r>
      <w:r>
        <w:rPr>
          <w:lang w:eastAsia="ko-KR"/>
        </w:rPr>
        <w:t xml:space="preserve">Jack Goldsmith is the Henry L. Shattuck Professor at Harvard Law School, where he teaches and writes about national security law, presidential power, cybersecurity, international law, internet law, foreign relations law, and conflict of laws. Professor Goldsmith served as Assistant Attorney General, Office of Legal Counsel from 2003–2004, and Special Counsel to the Department of Defense from 2002–2003. Professor Goldsmith is a member of the Hoover Institution Task Force on National Security, “Why the Administration Needs to Get Congress on Board for Its Stealth War,” 3-7-13, </w:t>
      </w:r>
      <w:hyperlink r:id="rId15" w:history="1">
        <w:r w:rsidRPr="002700D1">
          <w:rPr>
            <w:rStyle w:val="Hyperlink"/>
            <w:lang w:eastAsia="ko-KR"/>
          </w:rPr>
          <w:t>http://www.lawfareblog.com/2013/03/why-the-administration-needs-to-get-congress-on-board-for-its-stealth-war/</w:t>
        </w:r>
      </w:hyperlink>
      <w:r>
        <w:rPr>
          <w:lang w:eastAsia="ko-KR"/>
        </w:rPr>
        <w:t xml:space="preserve"> DOA: 9-12-13, y2k</w:t>
      </w:r>
    </w:p>
    <w:p w:rsidR="00984E43" w:rsidRPr="00AE7079" w:rsidRDefault="00984E43" w:rsidP="00984E43"/>
    <w:p w:rsidR="00984E43" w:rsidRDefault="00984E43" w:rsidP="00984E43">
      <w:r w:rsidRPr="00984E43">
        <w:t xml:space="preserve">There is a connection between Senator Paul’s filibuster and the need for a comprehensive renewal </w:t>
      </w:r>
    </w:p>
    <w:p w:rsidR="00984E43" w:rsidRDefault="00984E43" w:rsidP="00984E43">
      <w:r>
        <w:t>AND</w:t>
      </w:r>
    </w:p>
    <w:p w:rsidR="00984E43" w:rsidRPr="00984E43" w:rsidRDefault="00984E43" w:rsidP="00984E43">
      <w:proofErr w:type="gramStart"/>
      <w:r w:rsidRPr="00984E43">
        <w:t>at</w:t>
      </w:r>
      <w:proofErr w:type="gramEnd"/>
      <w:r w:rsidRPr="00984E43">
        <w:t xml:space="preserve"> that point the administration will wish it had gone to Congress sooner.</w:t>
      </w:r>
    </w:p>
    <w:p w:rsidR="00984E43" w:rsidRDefault="00984E43" w:rsidP="00984E43">
      <w:pPr>
        <w:rPr>
          <w:sz w:val="10"/>
          <w:lang w:eastAsia="ko-KR"/>
        </w:rPr>
      </w:pPr>
    </w:p>
    <w:p w:rsidR="00984E43" w:rsidRDefault="00984E43" w:rsidP="00984E43">
      <w:pPr>
        <w:pStyle w:val="Heading4"/>
        <w:rPr>
          <w:lang w:eastAsia="ko-KR"/>
        </w:rPr>
      </w:pPr>
      <w:r>
        <w:rPr>
          <w:rFonts w:hint="eastAsia"/>
          <w:lang w:eastAsia="ko-KR"/>
        </w:rPr>
        <w:t xml:space="preserve">Links to politics---Congress will backlash to </w:t>
      </w:r>
      <w:r w:rsidRPr="00DD7A78">
        <w:rPr>
          <w:rFonts w:hint="eastAsia"/>
          <w:u w:val="single"/>
          <w:lang w:eastAsia="ko-KR"/>
        </w:rPr>
        <w:t>executive power</w:t>
      </w:r>
    </w:p>
    <w:p w:rsidR="00984E43" w:rsidRDefault="00984E43" w:rsidP="00984E43">
      <w:r>
        <w:rPr>
          <w:rStyle w:val="StyleStyleBold12pt"/>
        </w:rPr>
        <w:t xml:space="preserve">Hallowell 13 </w:t>
      </w:r>
      <w:r w:rsidRPr="00AD5849">
        <w:t xml:space="preserve">Billy Hallowell,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16" w:history="1">
        <w:r w:rsidRPr="00AD5849">
          <w:rPr>
            <w:rStyle w:val="Hyperlink"/>
          </w:rPr>
          <w:t>http://www.theblaze.com/stories/2013/02/11/heres-how-obamas-using-executive-power-to-bylass-legislative-process-plus-a-brief-history-of-executive-orders/</w:t>
        </w:r>
      </w:hyperlink>
    </w:p>
    <w:p w:rsidR="00984E43" w:rsidRPr="00AD5849" w:rsidRDefault="00984E43" w:rsidP="00984E43">
      <w:pPr>
        <w:rPr>
          <w:b/>
          <w:bCs/>
          <w:sz w:val="26"/>
        </w:rPr>
      </w:pPr>
    </w:p>
    <w:p w:rsidR="00984E43" w:rsidRDefault="00984E43" w:rsidP="00984E43">
      <w:r w:rsidRPr="00984E43">
        <w:t xml:space="preserve">“In an era of polarized parties and a fragmented Congress, the opportunities to </w:t>
      </w:r>
    </w:p>
    <w:p w:rsidR="00984E43" w:rsidRDefault="00984E43" w:rsidP="00984E43">
      <w:r>
        <w:t>AND</w:t>
      </w:r>
    </w:p>
    <w:p w:rsidR="00984E43" w:rsidRPr="00984E43" w:rsidRDefault="00984E43" w:rsidP="00984E43">
      <w:pPr>
        <w:rPr>
          <w:rStyle w:val="StyleBoldUnderline"/>
          <w:bCs w:val="0"/>
          <w:u w:val="none"/>
        </w:rPr>
      </w:pPr>
      <w:proofErr w:type="gramStart"/>
      <w:r w:rsidRPr="00984E43">
        <w:t>the</w:t>
      </w:r>
      <w:proofErr w:type="gramEnd"/>
      <w:r w:rsidRPr="00984E43">
        <w:t xml:space="preserve"> U.S., effectively blocking Obama’s plan to shutter the jail.</w:t>
      </w:r>
    </w:p>
    <w:p w:rsidR="00984E43" w:rsidRPr="006552EF" w:rsidRDefault="00984E43" w:rsidP="00984E43">
      <w:pPr>
        <w:pStyle w:val="Heading4"/>
        <w:rPr>
          <w:rFonts w:cs="Times New Roman"/>
        </w:rPr>
      </w:pPr>
      <w:r w:rsidRPr="006552EF">
        <w:rPr>
          <w:rFonts w:cs="Times New Roman"/>
        </w:rPr>
        <w:t>Executive transparency fails—not legally binding, no cred, raises expectations</w:t>
      </w:r>
    </w:p>
    <w:p w:rsidR="00984E43" w:rsidRPr="006552EF" w:rsidRDefault="00984E43" w:rsidP="00984E43">
      <w:r w:rsidRPr="006552EF">
        <w:t xml:space="preserve">Sarah </w:t>
      </w:r>
      <w:proofErr w:type="spellStart"/>
      <w:r w:rsidRPr="006552EF">
        <w:rPr>
          <w:rStyle w:val="StyleStyleBold12pt"/>
        </w:rPr>
        <w:t>Knuckey</w:t>
      </w:r>
      <w:proofErr w:type="spellEnd"/>
      <w:r w:rsidRPr="006552EF">
        <w:t xml:space="preserve">, NYU Law School Project on Extrajudicial Executions Director, Special Advisor to the UN Special Rapporteur on extrajudicial executions, </w:t>
      </w:r>
      <w:r w:rsidRPr="006552EF">
        <w:rPr>
          <w:rStyle w:val="StyleStyleBold12pt"/>
        </w:rPr>
        <w:t>10/1</w:t>
      </w:r>
      <w:r w:rsidRPr="006552EF">
        <w:t>/13, Transparency on Targeted Killings: Promises Made, but Little Progress, justsecurity.org/2013/10/01/transparency-targeted-killings-promises-made-progress/</w:t>
      </w:r>
    </w:p>
    <w:p w:rsidR="00984E43" w:rsidRPr="006552EF" w:rsidRDefault="00984E43" w:rsidP="00984E43"/>
    <w:p w:rsidR="00984E43" w:rsidRDefault="00984E43" w:rsidP="00984E43">
      <w:r w:rsidRPr="00984E43">
        <w:t>Some interpreted these efforts and the President’s speech to mark the beginning of improved transparency</w:t>
      </w:r>
    </w:p>
    <w:p w:rsidR="00984E43" w:rsidRDefault="00984E43" w:rsidP="00984E43">
      <w:r>
        <w:t>AND</w:t>
      </w:r>
    </w:p>
    <w:p w:rsidR="00984E43" w:rsidRPr="00984E43" w:rsidRDefault="00984E43" w:rsidP="00984E43">
      <w:proofErr w:type="gramStart"/>
      <w:r w:rsidRPr="00984E43">
        <w:t>had</w:t>
      </w:r>
      <w:proofErr w:type="gramEnd"/>
      <w:r w:rsidRPr="00984E43">
        <w:t xml:space="preserve"> “expanded the scope” of who could be targeted in Yemen).</w:t>
      </w:r>
    </w:p>
    <w:p w:rsidR="00984E43" w:rsidRPr="006B4536" w:rsidRDefault="00984E43" w:rsidP="00984E43">
      <w:pPr>
        <w:rPr>
          <w:b/>
          <w:iCs/>
          <w:u w:val="single"/>
        </w:rPr>
      </w:pPr>
    </w:p>
    <w:p w:rsidR="00984E43" w:rsidRDefault="00984E43" w:rsidP="00984E43">
      <w:pPr>
        <w:pStyle w:val="Heading3"/>
      </w:pPr>
      <w:r>
        <w:lastRenderedPageBreak/>
        <w:t>2AC – CP – Commission</w:t>
      </w:r>
    </w:p>
    <w:p w:rsidR="00984E43" w:rsidRDefault="00984E43" w:rsidP="00984E43">
      <w:pPr>
        <w:pStyle w:val="Heading4"/>
      </w:pPr>
      <w:r>
        <w:t>The CP preserves the president’s ability to act unilaterally--- doesn’t solve our rulemaking internal link to modeling</w:t>
      </w:r>
    </w:p>
    <w:p w:rsidR="00984E43" w:rsidRDefault="00984E43" w:rsidP="00984E43">
      <w:r>
        <w:rPr>
          <w:rStyle w:val="StyleStyleBold12pt"/>
        </w:rPr>
        <w:t>Buchanan, ’13</w:t>
      </w:r>
      <w:r>
        <w:t xml:space="preserve"> (Bruce, Professor in Government at the University of Texas at Austin, Presidential Power and Accountability: Toward a Presidential Accountability System, Routledge, p. 145, RSR)</w:t>
      </w:r>
    </w:p>
    <w:p w:rsidR="00984E43" w:rsidRDefault="00984E43" w:rsidP="00984E43">
      <w:r w:rsidRPr="00984E43">
        <w:t xml:space="preserve">The gravity of the choice (in the fictional case below, the options are </w:t>
      </w:r>
    </w:p>
    <w:p w:rsidR="00984E43" w:rsidRDefault="00984E43" w:rsidP="00984E43">
      <w:r>
        <w:t>AND</w:t>
      </w:r>
    </w:p>
    <w:p w:rsidR="00984E43" w:rsidRPr="00984E43" w:rsidRDefault="00984E43" w:rsidP="00984E43">
      <w:proofErr w:type="gramStart"/>
      <w:r w:rsidRPr="00984E43">
        <w:t>traditional</w:t>
      </w:r>
      <w:proofErr w:type="gramEnd"/>
      <w:r w:rsidRPr="00984E43">
        <w:t xml:space="preserve"> presidential power to act unilaterally in time-sensitive emergencies and crises.</w:t>
      </w:r>
    </w:p>
    <w:p w:rsidR="00984E43" w:rsidRDefault="00984E43" w:rsidP="00984E43">
      <w:pPr>
        <w:pStyle w:val="Heading4"/>
        <w:rPr>
          <w:lang w:eastAsia="ko-KR"/>
        </w:rPr>
      </w:pPr>
      <w:proofErr w:type="spellStart"/>
      <w:r>
        <w:rPr>
          <w:rFonts w:hint="eastAsia"/>
          <w:lang w:eastAsia="ko-KR"/>
        </w:rPr>
        <w:t>Prolif</w:t>
      </w:r>
      <w:proofErr w:type="spellEnd"/>
      <w:r>
        <w:rPr>
          <w:rFonts w:hint="eastAsia"/>
          <w:lang w:eastAsia="ko-KR"/>
        </w:rPr>
        <w:t xml:space="preserve"> causes Armenia-Azerbaijan conflict.</w:t>
      </w:r>
    </w:p>
    <w:p w:rsidR="00984E43" w:rsidRDefault="00984E43" w:rsidP="00984E43">
      <w:pPr>
        <w:rPr>
          <w:lang w:eastAsia="ko-KR"/>
        </w:rPr>
      </w:pPr>
      <w:r w:rsidRPr="0053273E">
        <w:rPr>
          <w:rStyle w:val="StyleStyleBold12pt"/>
          <w:rFonts w:hint="eastAsia"/>
        </w:rPr>
        <w:t>Global Post 12</w:t>
      </w:r>
      <w:r>
        <w:rPr>
          <w:rFonts w:hint="eastAsia"/>
          <w:lang w:eastAsia="ko-KR"/>
        </w:rPr>
        <w:t xml:space="preserve"> </w:t>
      </w:r>
      <w:r>
        <w:rPr>
          <w:lang w:eastAsia="ko-KR"/>
        </w:rPr>
        <w:t>“Drone violence along Armenian-Azerbaijani border could lead to war</w:t>
      </w:r>
      <w:r>
        <w:rPr>
          <w:rFonts w:hint="eastAsia"/>
          <w:lang w:eastAsia="ko-KR"/>
        </w:rPr>
        <w:t>,</w:t>
      </w:r>
      <w:r>
        <w:rPr>
          <w:lang w:eastAsia="ko-KR"/>
        </w:rPr>
        <w:t>”</w:t>
      </w:r>
      <w:r>
        <w:rPr>
          <w:rFonts w:hint="eastAsia"/>
          <w:lang w:eastAsia="ko-KR"/>
        </w:rPr>
        <w:t xml:space="preserve"> 10-23-12, </w:t>
      </w:r>
      <w:hyperlink r:id="rId17" w:history="1">
        <w:r w:rsidRPr="00EA785C">
          <w:rPr>
            <w:rStyle w:val="Hyperlink"/>
            <w:lang w:eastAsia="ko-KR"/>
          </w:rPr>
          <w:t>http://www.globalpost.com/dispatch/news/regions/europe/121022/drone-violence-along-armenian-azerbaijani-border-could-lead-war</w:t>
        </w:r>
      </w:hyperlink>
      <w:r>
        <w:rPr>
          <w:rFonts w:hint="eastAsia"/>
          <w:lang w:eastAsia="ko-KR"/>
        </w:rPr>
        <w:t xml:space="preserve">, DOA: 7-20-13, </w:t>
      </w:r>
      <w:proofErr w:type="gramStart"/>
      <w:r>
        <w:rPr>
          <w:rFonts w:hint="eastAsia"/>
          <w:lang w:eastAsia="ko-KR"/>
        </w:rPr>
        <w:t>y2k</w:t>
      </w:r>
      <w:proofErr w:type="gramEnd"/>
    </w:p>
    <w:p w:rsidR="00984E43" w:rsidRDefault="00984E43" w:rsidP="00984E43">
      <w:pPr>
        <w:rPr>
          <w:lang w:eastAsia="ko-KR"/>
        </w:rPr>
      </w:pPr>
    </w:p>
    <w:p w:rsidR="00984E43" w:rsidRDefault="00984E43" w:rsidP="00984E43">
      <w:r w:rsidRPr="00984E43">
        <w:t xml:space="preserve">27 years off and on over the past three decades. “Everyone is now </w:t>
      </w:r>
    </w:p>
    <w:p w:rsidR="00984E43" w:rsidRDefault="00984E43" w:rsidP="00984E43">
      <w:r>
        <w:t>AND</w:t>
      </w:r>
    </w:p>
    <w:p w:rsidR="00984E43" w:rsidRPr="00984E43" w:rsidRDefault="00984E43" w:rsidP="00984E43">
      <w:r w:rsidRPr="00984E43">
        <w:t xml:space="preserve">] will not be small. That’s the one thing I’m sure of.” </w:t>
      </w:r>
    </w:p>
    <w:p w:rsidR="00984E43" w:rsidRDefault="00984E43" w:rsidP="00984E43">
      <w:pPr>
        <w:rPr>
          <w:rStyle w:val="Box"/>
        </w:rPr>
      </w:pPr>
    </w:p>
    <w:p w:rsidR="00984E43" w:rsidRPr="005E58EE" w:rsidRDefault="00984E43" w:rsidP="00984E43">
      <w:pPr>
        <w:pStyle w:val="Heading4"/>
        <w:rPr>
          <w:lang w:eastAsia="ko-KR"/>
        </w:rPr>
      </w:pPr>
      <w:r>
        <w:rPr>
          <w:rFonts w:hint="eastAsia"/>
          <w:lang w:eastAsia="ko-KR"/>
        </w:rPr>
        <w:t xml:space="preserve">Azerbaijan-Armenian conflict causes </w:t>
      </w:r>
      <w:r w:rsidRPr="005E58EE">
        <w:rPr>
          <w:rFonts w:hint="eastAsia"/>
          <w:u w:val="single"/>
          <w:lang w:eastAsia="ko-KR"/>
        </w:rPr>
        <w:t>World War III</w:t>
      </w:r>
      <w:r>
        <w:rPr>
          <w:rFonts w:hint="eastAsia"/>
          <w:lang w:eastAsia="ko-KR"/>
        </w:rPr>
        <w:t xml:space="preserve"> and </w:t>
      </w:r>
      <w:r w:rsidRPr="005E58EE">
        <w:rPr>
          <w:rFonts w:hint="eastAsia"/>
          <w:u w:val="single"/>
          <w:lang w:eastAsia="ko-KR"/>
        </w:rPr>
        <w:t>great-power escalation</w:t>
      </w:r>
    </w:p>
    <w:p w:rsidR="00984E43" w:rsidRPr="005E58EE" w:rsidRDefault="00984E43" w:rsidP="00984E43">
      <w:proofErr w:type="spellStart"/>
      <w:r w:rsidRPr="005E58EE">
        <w:rPr>
          <w:rStyle w:val="StyleStyleBold12pt"/>
        </w:rPr>
        <w:t>Cecire</w:t>
      </w:r>
      <w:proofErr w:type="spellEnd"/>
      <w:r w:rsidRPr="005E58EE">
        <w:rPr>
          <w:rStyle w:val="StyleStyleBold12pt"/>
        </w:rPr>
        <w:t xml:space="preserve"> 12</w:t>
      </w:r>
      <w:r w:rsidRPr="005E58EE">
        <w:t xml:space="preserve"> </w:t>
      </w:r>
      <w:r>
        <w:t xml:space="preserve">Michael </w:t>
      </w:r>
      <w:proofErr w:type="spellStart"/>
      <w:r>
        <w:t>Hikari</w:t>
      </w:r>
      <w:proofErr w:type="spellEnd"/>
      <w:r>
        <w:t xml:space="preserve"> </w:t>
      </w:r>
      <w:proofErr w:type="spellStart"/>
      <w:r>
        <w:t>Cecire</w:t>
      </w:r>
      <w:proofErr w:type="spellEnd"/>
      <w:r>
        <w:t xml:space="preserve"> is a Black Sea and Eurasia regional analyst and an associate scholar at the Foreign Policy Research Institute</w:t>
      </w:r>
      <w:r>
        <w:rPr>
          <w:rFonts w:hint="eastAsia"/>
          <w:lang w:eastAsia="ko-KR"/>
        </w:rPr>
        <w:t xml:space="preserve">, </w:t>
      </w:r>
      <w:r w:rsidRPr="005E58EE">
        <w:t xml:space="preserve">"Azerbaijan-Armenia Tensions: Regional Risks, Policy Challenges," 6-12-12, </w:t>
      </w:r>
      <w:hyperlink r:id="rId18" w:history="1">
        <w:r w:rsidRPr="005E58EE">
          <w:rPr>
            <w:rStyle w:val="Hyperlink"/>
          </w:rPr>
          <w:t>http://www.worldpoliticsreview.com/articles/12046/azerbaijan-armenia-tensions-regional-risks-policy-challenges</w:t>
        </w:r>
      </w:hyperlink>
      <w:r w:rsidRPr="005E58EE">
        <w:rPr>
          <w:rFonts w:hint="eastAsia"/>
        </w:rPr>
        <w:t>, DOA: 7-20-12, y2k</w:t>
      </w:r>
    </w:p>
    <w:p w:rsidR="00984E43" w:rsidRPr="005E58EE" w:rsidRDefault="00984E43" w:rsidP="00984E43">
      <w:pPr>
        <w:rPr>
          <w:lang w:eastAsia="ko-KR"/>
        </w:rPr>
      </w:pPr>
    </w:p>
    <w:p w:rsidR="00984E43" w:rsidRDefault="00984E43" w:rsidP="00984E43">
      <w:r w:rsidRPr="00984E43">
        <w:t xml:space="preserve">With U.S. Secretary of State Hillary Clinton on a tour of the </w:t>
      </w:r>
    </w:p>
    <w:p w:rsidR="00984E43" w:rsidRDefault="00984E43" w:rsidP="00984E43">
      <w:r>
        <w:t>AND</w:t>
      </w:r>
    </w:p>
    <w:p w:rsidR="00984E43" w:rsidRPr="00984E43" w:rsidRDefault="00984E43" w:rsidP="00984E43">
      <w:proofErr w:type="gramStart"/>
      <w:r w:rsidRPr="00984E43">
        <w:t>but</w:t>
      </w:r>
      <w:proofErr w:type="gramEnd"/>
      <w:r w:rsidRPr="00984E43">
        <w:t xml:space="preserve"> one with far greater potential for escalation and great-power intervention.</w:t>
      </w:r>
    </w:p>
    <w:p w:rsidR="00984E43" w:rsidRDefault="00984E43" w:rsidP="00984E43">
      <w:pPr>
        <w:rPr>
          <w:rStyle w:val="Box"/>
        </w:rPr>
      </w:pPr>
    </w:p>
    <w:p w:rsidR="00984E43" w:rsidRDefault="00984E43" w:rsidP="00984E43">
      <w:pPr>
        <w:pStyle w:val="Heading4"/>
        <w:rPr>
          <w:lang w:eastAsia="ko-KR"/>
        </w:rPr>
      </w:pPr>
      <w:r>
        <w:rPr>
          <w:rFonts w:hint="eastAsia"/>
          <w:lang w:eastAsia="ko-KR"/>
        </w:rPr>
        <w:t>Drones kill US-EU relations</w:t>
      </w:r>
    </w:p>
    <w:p w:rsidR="00984E43" w:rsidRDefault="00984E43" w:rsidP="00984E43">
      <w:pPr>
        <w:rPr>
          <w:lang w:eastAsia="ko-KR"/>
        </w:rPr>
      </w:pPr>
      <w:proofErr w:type="spellStart"/>
      <w:r w:rsidRPr="004300AD">
        <w:rPr>
          <w:rStyle w:val="StyleStyleBold12pt"/>
        </w:rPr>
        <w:t>Dworkin</w:t>
      </w:r>
      <w:proofErr w:type="spellEnd"/>
      <w:r w:rsidRPr="004300AD">
        <w:rPr>
          <w:rStyle w:val="StyleStyleBold12pt"/>
        </w:rPr>
        <w:t xml:space="preserve"> 13</w:t>
      </w:r>
      <w:r>
        <w:rPr>
          <w:lang w:eastAsia="ko-KR"/>
        </w:rPr>
        <w:t xml:space="preserve"> Anthony </w:t>
      </w:r>
      <w:proofErr w:type="spellStart"/>
      <w:r>
        <w:rPr>
          <w:lang w:eastAsia="ko-KR"/>
        </w:rPr>
        <w:t>Dworking</w:t>
      </w:r>
      <w:proofErr w:type="spellEnd"/>
      <w:r>
        <w:rPr>
          <w:lang w:eastAsia="ko-KR"/>
        </w:rPr>
        <w:t xml:space="preserve"> is a senior policy fellow @ European Council on Foreign Relations, "Actually, drones worry Europe more than spying," 7-17-13,</w:t>
      </w:r>
      <w:r>
        <w:rPr>
          <w:rFonts w:hint="eastAsia"/>
          <w:lang w:eastAsia="ko-KR"/>
        </w:rPr>
        <w:t xml:space="preserve"> </w:t>
      </w:r>
      <w:r>
        <w:rPr>
          <w:lang w:eastAsia="ko-KR"/>
        </w:rPr>
        <w:t>http://globalpublicsquare.blogs.cnn.com/2013/07/17/actually-drones-worry-europe-more-than-spying/</w:t>
      </w:r>
      <w:r>
        <w:rPr>
          <w:rFonts w:hint="eastAsia"/>
          <w:lang w:eastAsia="ko-KR"/>
        </w:rPr>
        <w:t xml:space="preserve"> DOA: 7-22-13, </w:t>
      </w:r>
      <w:proofErr w:type="gramStart"/>
      <w:r>
        <w:rPr>
          <w:rFonts w:hint="eastAsia"/>
          <w:lang w:eastAsia="ko-KR"/>
        </w:rPr>
        <w:t>y2k</w:t>
      </w:r>
      <w:proofErr w:type="gramEnd"/>
    </w:p>
    <w:p w:rsidR="00984E43" w:rsidRDefault="00984E43" w:rsidP="00984E43">
      <w:pPr>
        <w:rPr>
          <w:lang w:eastAsia="ko-KR"/>
        </w:rPr>
      </w:pPr>
    </w:p>
    <w:p w:rsidR="00984E43" w:rsidRDefault="00984E43" w:rsidP="00984E43">
      <w:r w:rsidRPr="00984E43">
        <w:t xml:space="preserve">Relations between the United States and Europe hit a low point following revelations that Washington </w:t>
      </w:r>
    </w:p>
    <w:p w:rsidR="00984E43" w:rsidRDefault="00984E43" w:rsidP="00984E43">
      <w:r>
        <w:t>AND</w:t>
      </w:r>
    </w:p>
    <w:p w:rsidR="00984E43" w:rsidRPr="00984E43" w:rsidRDefault="00984E43" w:rsidP="00984E43">
      <w:proofErr w:type="gramStart"/>
      <w:r w:rsidRPr="00984E43">
        <w:t>of</w:t>
      </w:r>
      <w:proofErr w:type="gramEnd"/>
      <w:r w:rsidRPr="00984E43">
        <w:t xml:space="preserve"> weapon, before the regular use of drones spreads across the globe.</w:t>
      </w:r>
    </w:p>
    <w:p w:rsidR="00984E43" w:rsidRDefault="00984E43" w:rsidP="00984E43">
      <w:pPr>
        <w:rPr>
          <w:lang w:eastAsia="ko-KR"/>
        </w:rPr>
      </w:pPr>
    </w:p>
    <w:p w:rsidR="00984E43" w:rsidRPr="00EE0610" w:rsidRDefault="00984E43" w:rsidP="00984E43">
      <w:pPr>
        <w:pStyle w:val="Heading4"/>
        <w:rPr>
          <w:rFonts w:cs="Arial"/>
          <w:lang w:eastAsia="ko-KR"/>
        </w:rPr>
      </w:pPr>
      <w:r>
        <w:rPr>
          <w:rFonts w:cs="Arial"/>
          <w:lang w:eastAsia="ko-KR"/>
        </w:rPr>
        <w:t>Extinction</w:t>
      </w:r>
    </w:p>
    <w:p w:rsidR="00984E43" w:rsidRPr="00354179" w:rsidRDefault="00984E43" w:rsidP="00984E43">
      <w:proofErr w:type="spellStart"/>
      <w:r w:rsidRPr="006A01ED">
        <w:rPr>
          <w:rStyle w:val="StyleStyleBold12pt"/>
        </w:rPr>
        <w:t>Stivachtis</w:t>
      </w:r>
      <w:proofErr w:type="spellEnd"/>
      <w:r w:rsidRPr="006A01ED">
        <w:rPr>
          <w:rStyle w:val="StyleStyleBold12pt"/>
        </w:rPr>
        <w:t xml:space="preserve"> 10</w:t>
      </w:r>
      <w:r>
        <w:t xml:space="preserve"> </w:t>
      </w:r>
      <w:r w:rsidRPr="00354179">
        <w:t xml:space="preserve">Dr. </w:t>
      </w:r>
      <w:proofErr w:type="spellStart"/>
      <w:r w:rsidRPr="00354179">
        <w:t>Yannis</w:t>
      </w:r>
      <w:proofErr w:type="spellEnd"/>
      <w:r w:rsidRPr="00354179">
        <w:t xml:space="preserve"> A. </w:t>
      </w:r>
      <w:proofErr w:type="spellStart"/>
      <w:r w:rsidRPr="00354179">
        <w:t>Stivachtis</w:t>
      </w:r>
      <w:proofErr w:type="spellEnd"/>
      <w:r w:rsidRPr="00354179">
        <w:t>, Director, International Studies Program, Virginia Polytechnic Institute &amp; State University, 2010, “THE IMPERATIVE FOR TRANSATLANTIC COOPERATION,” online: http://www.rieas.gr/research-areas/global-issues/transatlantic-studies/78.html</w:t>
      </w:r>
    </w:p>
    <w:p w:rsidR="00984E43" w:rsidRDefault="00984E43" w:rsidP="00984E43"/>
    <w:p w:rsidR="00984E43" w:rsidRDefault="00984E43" w:rsidP="00984E43">
      <w:r w:rsidRPr="00984E43">
        <w:t>There is no doubt that US-European relations are in a period of transition</w:t>
      </w:r>
    </w:p>
    <w:p w:rsidR="00984E43" w:rsidRDefault="00984E43" w:rsidP="00984E43">
      <w:r>
        <w:t>AND</w:t>
      </w:r>
    </w:p>
    <w:p w:rsidR="00984E43" w:rsidRPr="00984E43" w:rsidRDefault="00984E43" w:rsidP="00984E43">
      <w:proofErr w:type="gramStart"/>
      <w:r w:rsidRPr="00984E43">
        <w:t>of</w:t>
      </w:r>
      <w:proofErr w:type="gramEnd"/>
      <w:r w:rsidRPr="00984E43">
        <w:t xml:space="preserve"> threats is clearly perceived by publics on both sides of the Atlantic.</w:t>
      </w:r>
    </w:p>
    <w:p w:rsidR="00984E43" w:rsidRDefault="00984E43" w:rsidP="00984E43">
      <w:pPr>
        <w:rPr>
          <w:rStyle w:val="Box"/>
        </w:rPr>
      </w:pPr>
    </w:p>
    <w:p w:rsidR="00984E43" w:rsidRDefault="00984E43" w:rsidP="00984E43">
      <w:pPr>
        <w:rPr>
          <w:rStyle w:val="Box"/>
        </w:rPr>
      </w:pPr>
    </w:p>
    <w:p w:rsidR="00984E43" w:rsidRDefault="00984E43" w:rsidP="00984E43">
      <w:pPr>
        <w:pStyle w:val="Heading3"/>
        <w:rPr>
          <w:lang w:eastAsia="ko-KR"/>
        </w:rPr>
      </w:pPr>
      <w:r>
        <w:rPr>
          <w:lang w:eastAsia="ko-KR"/>
        </w:rPr>
        <w:lastRenderedPageBreak/>
        <w:t>2AC – Iran</w:t>
      </w:r>
    </w:p>
    <w:p w:rsidR="00984E43" w:rsidRDefault="00984E43" w:rsidP="00984E43">
      <w:pPr>
        <w:pStyle w:val="Heading4"/>
      </w:pPr>
      <w:r>
        <w:t xml:space="preserve">Uniqueness overwhelms the link – all opponents have </w:t>
      </w:r>
      <w:r w:rsidRPr="00B11F09">
        <w:rPr>
          <w:u w:val="single"/>
        </w:rPr>
        <w:t>backed off</w:t>
      </w:r>
      <w:r>
        <w:t xml:space="preserve"> </w:t>
      </w:r>
    </w:p>
    <w:p w:rsidR="00984E43" w:rsidRDefault="00984E43" w:rsidP="00984E43">
      <w:proofErr w:type="spellStart"/>
      <w:r w:rsidRPr="00F03D9E">
        <w:rPr>
          <w:rStyle w:val="StyleStyleBold12pt"/>
        </w:rPr>
        <w:t>Heeley</w:t>
      </w:r>
      <w:proofErr w:type="spellEnd"/>
      <w:r w:rsidRPr="00F03D9E">
        <w:rPr>
          <w:rStyle w:val="StyleStyleBold12pt"/>
        </w:rPr>
        <w:t>, Center for Arms Control and Non-Proliferation Senior Policy Analyst, 2-7</w:t>
      </w:r>
      <w:r w:rsidRPr="00F03D9E">
        <w:t>, 20</w:t>
      </w:r>
      <w:r w:rsidRPr="00F03D9E">
        <w:rPr>
          <w:rStyle w:val="StyleStyleBold12pt"/>
        </w:rPr>
        <w:t>14</w:t>
      </w:r>
      <w:r w:rsidRPr="00F03D9E">
        <w:t xml:space="preserve">, </w:t>
      </w:r>
    </w:p>
    <w:p w:rsidR="00984E43" w:rsidRDefault="00984E43" w:rsidP="00984E43">
      <w:r w:rsidRPr="00F03D9E">
        <w:t>(</w:t>
      </w:r>
      <w:proofErr w:type="spellStart"/>
      <w:r w:rsidRPr="00F03D9E">
        <w:t>Laicie</w:t>
      </w:r>
      <w:proofErr w:type="spellEnd"/>
      <w:r w:rsidRPr="00F03D9E">
        <w:t xml:space="preserve">, "Supporters continue to back off on Iran sanctions vote", Nukes of Hazard, PAS) </w:t>
      </w:r>
      <w:hyperlink r:id="rId19" w:history="1">
        <w:r w:rsidRPr="00112858">
          <w:rPr>
            <w:rStyle w:val="Hyperlink"/>
          </w:rPr>
          <w:t>www.nukesofhazardblog.com/story/2014/2/7/151950/4169</w:t>
        </w:r>
      </w:hyperlink>
      <w:r>
        <w:t xml:space="preserve"> 2-9-14 </w:t>
      </w:r>
    </w:p>
    <w:p w:rsidR="00984E43" w:rsidRDefault="00984E43" w:rsidP="00984E43"/>
    <w:p w:rsidR="00984E43" w:rsidRDefault="00984E43" w:rsidP="00984E43">
      <w:r w:rsidRPr="00984E43">
        <w:t xml:space="preserve">Sen. Robert Menendez, Chairman of SFRC, took to the Senate floor yesterday </w:t>
      </w:r>
    </w:p>
    <w:p w:rsidR="00984E43" w:rsidRDefault="00984E43" w:rsidP="00984E43">
      <w:r>
        <w:t>AND</w:t>
      </w:r>
    </w:p>
    <w:p w:rsidR="00984E43" w:rsidRPr="00984E43" w:rsidRDefault="00984E43" w:rsidP="00984E43">
      <w:proofErr w:type="gramStart"/>
      <w:r w:rsidRPr="00984E43">
        <w:t>a</w:t>
      </w:r>
      <w:proofErr w:type="gramEnd"/>
      <w:r w:rsidRPr="00984E43">
        <w:t xml:space="preserve"> bill that runs the risk of derailing the positive progress we’ve made.</w:t>
      </w:r>
    </w:p>
    <w:p w:rsidR="00984E43" w:rsidRPr="00D435BA" w:rsidRDefault="00984E43" w:rsidP="00984E43">
      <w:pPr>
        <w:pStyle w:val="Heading4"/>
      </w:pPr>
      <w:r>
        <w:t>PC Not key</w:t>
      </w:r>
    </w:p>
    <w:p w:rsidR="00984E43" w:rsidRDefault="00984E43" w:rsidP="00984E43">
      <w:proofErr w:type="spellStart"/>
      <w:r w:rsidRPr="00D435BA">
        <w:rPr>
          <w:rStyle w:val="StyleStyleBold12pt"/>
        </w:rPr>
        <w:t>Kampeas</w:t>
      </w:r>
      <w:proofErr w:type="spellEnd"/>
      <w:r w:rsidRPr="00D435BA">
        <w:rPr>
          <w:rStyle w:val="StyleStyleBold12pt"/>
        </w:rPr>
        <w:t xml:space="preserve"> 1/29</w:t>
      </w:r>
      <w:r>
        <w:t xml:space="preserve"> Groups opposing new Iran sanctions team up, RON KAMPEAS, January 29, 2014, </w:t>
      </w:r>
      <w:r w:rsidRPr="00D435BA">
        <w:t>http://www.timesofisrael.com/groups-opposing-new-iran-sanctions-team-up/</w:t>
      </w:r>
    </w:p>
    <w:p w:rsidR="00984E43" w:rsidRDefault="00984E43" w:rsidP="00984E43"/>
    <w:p w:rsidR="00984E43" w:rsidRDefault="00984E43" w:rsidP="00984E43">
      <w:r w:rsidRPr="00984E43">
        <w:t xml:space="preserve">WASHINGTON (JTA) — A loose coalition of advocacy groups and policy experts, </w:t>
      </w:r>
    </w:p>
    <w:p w:rsidR="00984E43" w:rsidRDefault="00984E43" w:rsidP="00984E43">
      <w:r>
        <w:t>AND</w:t>
      </w:r>
    </w:p>
    <w:p w:rsidR="00984E43" w:rsidRPr="00984E43" w:rsidRDefault="00984E43" w:rsidP="00984E43">
      <w:proofErr w:type="gramStart"/>
      <w:r w:rsidRPr="00984E43">
        <w:t>the</w:t>
      </w:r>
      <w:proofErr w:type="gramEnd"/>
      <w:r w:rsidRPr="00984E43">
        <w:t xml:space="preserve"> past, in part because of the advocacy of the coalition members.</w:t>
      </w:r>
    </w:p>
    <w:p w:rsidR="00984E43" w:rsidRPr="006F0AF7" w:rsidRDefault="00984E43" w:rsidP="00984E43">
      <w:pPr>
        <w:pStyle w:val="Heading4"/>
      </w:pPr>
      <w:r>
        <w:t>Drone restrictions now---thumps the DA</w:t>
      </w:r>
    </w:p>
    <w:p w:rsidR="00984E43" w:rsidRPr="006F0AF7" w:rsidRDefault="00984E43" w:rsidP="00984E43">
      <w:pPr>
        <w:rPr>
          <w:rStyle w:val="StyleBoldUnderline"/>
          <w:bCs w:val="0"/>
          <w:u w:val="none"/>
        </w:rPr>
      </w:pPr>
      <w:r>
        <w:t xml:space="preserve">Jon </w:t>
      </w:r>
      <w:proofErr w:type="spellStart"/>
      <w:r w:rsidRPr="006F0AF7">
        <w:rPr>
          <w:rStyle w:val="StyleStyleBold12pt"/>
        </w:rPr>
        <w:t>Bellinger</w:t>
      </w:r>
      <w:proofErr w:type="spellEnd"/>
      <w:r w:rsidRPr="006F0AF7">
        <w:rPr>
          <w:rStyle w:val="StyleStyleBold12pt"/>
        </w:rPr>
        <w:t xml:space="preserve"> 1/26</w:t>
      </w:r>
      <w:r>
        <w:t xml:space="preserve"> is a partner in the international and national security law practices at Arnold &amp; Porter LLP in Washington, DC. He is also Adjunct Senior Fellow in International and National Security Law at the Council on Foreign Relations. He served as The Legal Adviser for the Department of State from 2005–2009, as Senior Associate Counsel to the President and Legal Adviser to the National Security Council at the White House from 2001–2005, and as Counsel for National Security Matters in the Criminal Division of the Department of Justice from 1997–2001. “</w:t>
      </w:r>
      <w:r w:rsidRPr="006F0AF7">
        <w:t>Congressional Control of Intelligence Programs (sometimes)</w:t>
      </w:r>
      <w:r>
        <w:t xml:space="preserve">,” 1-26-14, </w:t>
      </w:r>
      <w:hyperlink r:id="rId20" w:history="1">
        <w:r w:rsidRPr="00FF3AE7">
          <w:rPr>
            <w:rStyle w:val="Hyperlink"/>
          </w:rPr>
          <w:t>http://www.lawfareblog.com/2014/01/congressional-control-of-intelligence-programs-sometimes/</w:t>
        </w:r>
      </w:hyperlink>
      <w:r>
        <w:t xml:space="preserve"> DOA: 1-31-14, </w:t>
      </w:r>
      <w:proofErr w:type="gramStart"/>
      <w:r>
        <w:t>y2k</w:t>
      </w:r>
      <w:proofErr w:type="gramEnd"/>
    </w:p>
    <w:p w:rsidR="00984E43" w:rsidRDefault="00984E43" w:rsidP="00984E43">
      <w:pPr>
        <w:ind w:right="288"/>
        <w:rPr>
          <w:rStyle w:val="StyleBoldUnderline"/>
          <w:highlight w:val="yellow"/>
        </w:rPr>
      </w:pPr>
    </w:p>
    <w:p w:rsidR="00984E43" w:rsidRDefault="00984E43" w:rsidP="00984E43">
      <w:r w:rsidRPr="00984E43">
        <w:t xml:space="preserve">In the last ten days, an interesting controversy has bubbled up over congressional control </w:t>
      </w:r>
    </w:p>
    <w:p w:rsidR="00984E43" w:rsidRDefault="00984E43" w:rsidP="00984E43">
      <w:r>
        <w:t>AND</w:t>
      </w:r>
    </w:p>
    <w:p w:rsidR="00984E43" w:rsidRPr="00984E43" w:rsidRDefault="00984E43" w:rsidP="00984E43">
      <w:proofErr w:type="gramStart"/>
      <w:r w:rsidRPr="00984E43">
        <w:t>fund</w:t>
      </w:r>
      <w:proofErr w:type="gramEnd"/>
      <w:r w:rsidRPr="00984E43">
        <w:t xml:space="preserve"> the program, even as they distance themselves from the program now.</w:t>
      </w:r>
    </w:p>
    <w:p w:rsidR="00984E43" w:rsidRPr="00937037" w:rsidRDefault="00984E43" w:rsidP="00984E43">
      <w:pPr>
        <w:rPr>
          <w:sz w:val="10"/>
        </w:rPr>
      </w:pPr>
    </w:p>
    <w:p w:rsidR="00984E43" w:rsidRDefault="00984E43" w:rsidP="00984E43">
      <w:pPr>
        <w:pStyle w:val="Heading4"/>
        <w:rPr>
          <w:lang w:eastAsia="ko-KR"/>
        </w:rPr>
      </w:pPr>
      <w:r>
        <w:rPr>
          <w:lang w:eastAsia="ko-KR"/>
        </w:rPr>
        <w:t xml:space="preserve">Plan causes </w:t>
      </w:r>
      <w:r w:rsidRPr="00C453AF">
        <w:rPr>
          <w:u w:val="single"/>
          <w:lang w:eastAsia="ko-KR"/>
        </w:rPr>
        <w:t>agenda crowd-out</w:t>
      </w:r>
      <w:r>
        <w:rPr>
          <w:lang w:eastAsia="ko-KR"/>
        </w:rPr>
        <w:t>---kills the vote on Iran</w:t>
      </w:r>
    </w:p>
    <w:p w:rsidR="00984E43" w:rsidRDefault="00984E43" w:rsidP="00984E43">
      <w:pPr>
        <w:rPr>
          <w:lang w:eastAsia="ko-KR"/>
        </w:rPr>
      </w:pPr>
      <w:r>
        <w:rPr>
          <w:lang w:eastAsia="ko-KR"/>
        </w:rPr>
        <w:t xml:space="preserve">Donna </w:t>
      </w:r>
      <w:r w:rsidRPr="00C453AF">
        <w:rPr>
          <w:rStyle w:val="StyleStyleBold12pt"/>
        </w:rPr>
        <w:t>Cassata 13</w:t>
      </w:r>
      <w:r>
        <w:rPr>
          <w:lang w:eastAsia="ko-KR"/>
        </w:rPr>
        <w:t xml:space="preserve"> is AP Staff Reporter, “Health care dispute could delay Iran sanctions,” 11-15-13, </w:t>
      </w:r>
      <w:hyperlink r:id="rId21" w:history="1">
        <w:r w:rsidRPr="009F33F8">
          <w:rPr>
            <w:rStyle w:val="Hyperlink"/>
            <w:lang w:eastAsia="ko-KR"/>
          </w:rPr>
          <w:t>http://www.morningjournal.com/general-news/20131115/health-care-dispute-could-delay-iran-sanctions</w:t>
        </w:r>
      </w:hyperlink>
      <w:r>
        <w:rPr>
          <w:lang w:eastAsia="ko-KR"/>
        </w:rPr>
        <w:t xml:space="preserve">, DOA: 1-17-14, </w:t>
      </w:r>
      <w:proofErr w:type="gramStart"/>
      <w:r>
        <w:rPr>
          <w:lang w:eastAsia="ko-KR"/>
        </w:rPr>
        <w:t>y2k</w:t>
      </w:r>
      <w:proofErr w:type="gramEnd"/>
    </w:p>
    <w:p w:rsidR="00984E43" w:rsidRPr="00C453AF" w:rsidRDefault="00984E43" w:rsidP="00984E43">
      <w:pPr>
        <w:rPr>
          <w:lang w:eastAsia="ko-KR"/>
        </w:rPr>
      </w:pPr>
    </w:p>
    <w:p w:rsidR="00984E43" w:rsidRDefault="00984E43" w:rsidP="00984E43">
      <w:r w:rsidRPr="00984E43">
        <w:t xml:space="preserve">A Senate delay over an unrelated health care issue could be the silver lining for </w:t>
      </w:r>
    </w:p>
    <w:p w:rsidR="00984E43" w:rsidRDefault="00984E43" w:rsidP="00984E43">
      <w:r>
        <w:t>AND</w:t>
      </w:r>
    </w:p>
    <w:p w:rsidR="00984E43" w:rsidRPr="00984E43" w:rsidRDefault="00984E43" w:rsidP="00984E43">
      <w:proofErr w:type="gramStart"/>
      <w:r w:rsidRPr="00984E43">
        <w:t>more</w:t>
      </w:r>
      <w:proofErr w:type="gramEnd"/>
      <w:r w:rsidRPr="00984E43">
        <w:t xml:space="preserve"> time — without new sanctions — to pursue a deal with Iran.</w:t>
      </w:r>
    </w:p>
    <w:p w:rsidR="00984E43" w:rsidRDefault="00984E43" w:rsidP="00984E43">
      <w:pPr>
        <w:rPr>
          <w:sz w:val="10"/>
          <w:szCs w:val="20"/>
          <w:lang w:eastAsia="ko-KR"/>
        </w:rPr>
      </w:pPr>
    </w:p>
    <w:p w:rsidR="00984E43" w:rsidRDefault="00984E43" w:rsidP="00984E43">
      <w:pPr>
        <w:pStyle w:val="Heading4"/>
      </w:pPr>
      <w:r>
        <w:t>Nuclear Iran is inevitable</w:t>
      </w:r>
    </w:p>
    <w:p w:rsidR="00984E43" w:rsidRPr="00E52D3F" w:rsidRDefault="00984E43" w:rsidP="00984E43">
      <w:r>
        <w:t>Jennifer</w:t>
      </w:r>
      <w:r w:rsidRPr="00E52D3F">
        <w:rPr>
          <w:rStyle w:val="StyleStyleBold12pt"/>
        </w:rPr>
        <w:t xml:space="preserve"> Rubin 2/7 </w:t>
      </w:r>
      <w:r>
        <w:t xml:space="preserve">“Menendez’s blasts Obama’s Iran policy,” 2-7-14, </w:t>
      </w:r>
      <w:hyperlink r:id="rId22" w:history="1">
        <w:r w:rsidRPr="005F561B">
          <w:rPr>
            <w:rStyle w:val="Hyperlink"/>
          </w:rPr>
          <w:t>http://www.washingtonpost.com/blogs/right-turn/wp/2014/02/07/menendezs-blasts-obamas-iran-policy/</w:t>
        </w:r>
      </w:hyperlink>
      <w:r>
        <w:t xml:space="preserve"> DOA: 2-7-14, </w:t>
      </w:r>
      <w:proofErr w:type="gramStart"/>
      <w:r>
        <w:t>y2k</w:t>
      </w:r>
      <w:proofErr w:type="gramEnd"/>
    </w:p>
    <w:p w:rsidR="00984E43" w:rsidRDefault="00984E43" w:rsidP="00984E43">
      <w:pPr>
        <w:rPr>
          <w:rStyle w:val="Box"/>
        </w:rPr>
      </w:pPr>
    </w:p>
    <w:p w:rsidR="00984E43" w:rsidRDefault="00984E43" w:rsidP="00984E43">
      <w:r w:rsidRPr="00984E43">
        <w:t xml:space="preserve">The administration has a big problem on Iran. It has for now successfully fended </w:t>
      </w:r>
    </w:p>
    <w:p w:rsidR="00984E43" w:rsidRDefault="00984E43" w:rsidP="00984E43">
      <w:r>
        <w:t>AND</w:t>
      </w:r>
    </w:p>
    <w:p w:rsidR="00984E43" w:rsidRPr="00984E43" w:rsidRDefault="00984E43" w:rsidP="00984E43">
      <w:proofErr w:type="gramStart"/>
      <w:r w:rsidRPr="00984E43">
        <w:t>the</w:t>
      </w:r>
      <w:proofErr w:type="gramEnd"/>
      <w:r w:rsidRPr="00984E43">
        <w:t xml:space="preserve"> one thing he was desperate to avoid — a Middle East war.</w:t>
      </w:r>
    </w:p>
    <w:p w:rsidR="00984E43" w:rsidRDefault="00984E43" w:rsidP="00984E43">
      <w:pPr>
        <w:rPr>
          <w:lang w:eastAsia="ko-KR"/>
        </w:rPr>
      </w:pPr>
    </w:p>
    <w:p w:rsidR="00984E43" w:rsidRPr="00572770" w:rsidRDefault="00984E43" w:rsidP="00984E43">
      <w:pPr>
        <w:pStyle w:val="Heading4"/>
      </w:pPr>
      <w:r>
        <w:t>No U.S./China war</w:t>
      </w:r>
    </w:p>
    <w:p w:rsidR="00984E43" w:rsidRPr="00572770" w:rsidRDefault="00984E43" w:rsidP="00984E43">
      <w:r w:rsidRPr="00572770">
        <w:rPr>
          <w:rStyle w:val="StyleStyleBold12pt"/>
        </w:rPr>
        <w:t>Global Times 11</w:t>
      </w:r>
      <w:r w:rsidRPr="00572770">
        <w:t xml:space="preserve"> 11/15, “Sino-US war unlikely but not impossible,” http://www.globaltimes.cn/NEWS/tabid/99/ID/684012/Sino-US-war-unlikely-but-not-impossible.aspx</w:t>
      </w:r>
    </w:p>
    <w:p w:rsidR="00984E43" w:rsidRDefault="00984E43" w:rsidP="00984E43">
      <w:pPr>
        <w:rPr>
          <w:sz w:val="14"/>
        </w:rPr>
      </w:pPr>
    </w:p>
    <w:p w:rsidR="00984E43" w:rsidRDefault="00984E43" w:rsidP="00984E43">
      <w:r w:rsidRPr="00984E43">
        <w:t xml:space="preserve">A recent report released by the RAND Corporation, a US think tank specializing in </w:t>
      </w:r>
    </w:p>
    <w:p w:rsidR="00984E43" w:rsidRDefault="00984E43" w:rsidP="00984E43">
      <w:r>
        <w:t>AND</w:t>
      </w:r>
    </w:p>
    <w:p w:rsidR="00984E43" w:rsidRPr="00984E43" w:rsidRDefault="00984E43" w:rsidP="00984E43">
      <w:proofErr w:type="gramStart"/>
      <w:r w:rsidRPr="00984E43">
        <w:lastRenderedPageBreak/>
        <w:t>that</w:t>
      </w:r>
      <w:proofErr w:type="gramEnd"/>
      <w:r w:rsidRPr="00984E43">
        <w:t xml:space="preserve"> diplomats will be able to work out the major issues without war. </w:t>
      </w:r>
    </w:p>
    <w:p w:rsidR="00984E43" w:rsidRDefault="00984E43" w:rsidP="00984E43">
      <w:pPr>
        <w:rPr>
          <w:lang w:eastAsia="ko-KR"/>
        </w:rPr>
      </w:pPr>
    </w:p>
    <w:p w:rsidR="00984E43" w:rsidRPr="008F2E9A" w:rsidRDefault="00984E43" w:rsidP="00984E43">
      <w:pPr>
        <w:pStyle w:val="Heading4"/>
      </w:pPr>
      <w:r>
        <w:t xml:space="preserve">No econ impact </w:t>
      </w:r>
    </w:p>
    <w:p w:rsidR="00984E43" w:rsidRPr="009A1CBA" w:rsidRDefault="00984E43" w:rsidP="00984E43">
      <w:r w:rsidRPr="006C3290">
        <w:rPr>
          <w:rStyle w:val="StyleStyleBold12pt"/>
        </w:rPr>
        <w:t>Jervis 11</w:t>
      </w:r>
      <w:r>
        <w:t xml:space="preserve"> </w:t>
      </w:r>
      <w:r w:rsidRPr="006C3290">
        <w:t xml:space="preserve">Robert </w:t>
      </w:r>
      <w:r>
        <w:t>Jervis</w:t>
      </w:r>
      <w:r w:rsidRPr="006C3290">
        <w:t>, Professor in the Department of Political Science and School of International and Public Affairs at Columbia University, December 2011, “Force in Our Times,” Survival, Vol. 25, No. 4, p. 403-425</w:t>
      </w:r>
    </w:p>
    <w:p w:rsidR="00984E43" w:rsidRDefault="00984E43" w:rsidP="00984E43">
      <w:pPr>
        <w:pStyle w:val="cardtext"/>
        <w:ind w:left="0"/>
        <w:rPr>
          <w:sz w:val="12"/>
        </w:rPr>
      </w:pPr>
    </w:p>
    <w:p w:rsidR="00984E43" w:rsidRDefault="00984E43" w:rsidP="00984E43">
      <w:r w:rsidRPr="00984E43">
        <w:t xml:space="preserve">Even if war is still seen as evil, the security community could be dissolved </w:t>
      </w:r>
    </w:p>
    <w:p w:rsidR="00984E43" w:rsidRDefault="00984E43" w:rsidP="00984E43">
      <w:r>
        <w:t>AND</w:t>
      </w:r>
    </w:p>
    <w:p w:rsidR="00984E43" w:rsidRPr="00984E43" w:rsidRDefault="00984E43" w:rsidP="00984E43">
      <w:proofErr w:type="gramStart"/>
      <w:r w:rsidRPr="00984E43">
        <w:t>times</w:t>
      </w:r>
      <w:proofErr w:type="gramEnd"/>
      <w:r w:rsidRPr="00984E43">
        <w:t xml:space="preserve"> bring about greater economic conflict, it will not make war thinkable.</w:t>
      </w:r>
    </w:p>
    <w:p w:rsidR="00984E43" w:rsidRDefault="00984E43" w:rsidP="00984E43">
      <w:pPr>
        <w:rPr>
          <w:lang w:eastAsia="ko-KR"/>
        </w:rPr>
      </w:pPr>
    </w:p>
    <w:p w:rsidR="00984E43" w:rsidRPr="005526E9" w:rsidRDefault="00984E43" w:rsidP="00984E43">
      <w:pPr>
        <w:pStyle w:val="Heading4"/>
      </w:pPr>
      <w:r>
        <w:t>Trade doesn’t solve war</w:t>
      </w:r>
    </w:p>
    <w:p w:rsidR="00984E43" w:rsidRDefault="00984E43" w:rsidP="00984E43">
      <w:pPr>
        <w:rPr>
          <w:sz w:val="16"/>
        </w:rPr>
      </w:pPr>
      <w:r>
        <w:rPr>
          <w:rStyle w:val="StyleStyleBold12pt"/>
        </w:rPr>
        <w:t>Martin et al</w:t>
      </w:r>
      <w:r w:rsidRPr="00467276">
        <w:rPr>
          <w:rStyle w:val="StyleStyleBold12pt"/>
        </w:rPr>
        <w:t xml:space="preserve"> 8</w:t>
      </w:r>
      <w:r>
        <w:rPr>
          <w:b/>
        </w:rPr>
        <w:t xml:space="preserve"> </w:t>
      </w:r>
      <w:proofErr w:type="spellStart"/>
      <w:r w:rsidRPr="00C91C37">
        <w:t>Phillipe</w:t>
      </w:r>
      <w:proofErr w:type="spellEnd"/>
      <w:r w:rsidRPr="00C91C37">
        <w:t>, University of Paris 1 Pantheon—Sorbonne, Paris School of Economics, and Centre for Economic Policy Research; Thierry MAYER, University of Paris 1 Pantheon—Sorbonne, Paris School of Economics, CEPII, and Centre for Economic Policy Research, Mathias THOENIG, University of Geneva and Paris School of Economics, Th</w:t>
      </w:r>
      <w:r>
        <w:t>e Review of Economic Studies 75</w:t>
      </w:r>
    </w:p>
    <w:p w:rsidR="00984E43" w:rsidRDefault="00984E43" w:rsidP="00984E43">
      <w:pPr>
        <w:rPr>
          <w:rStyle w:val="Heading4Char"/>
          <w:rFonts w:eastAsia="Calibri"/>
        </w:rPr>
      </w:pPr>
    </w:p>
    <w:p w:rsidR="00984E43" w:rsidRDefault="00984E43" w:rsidP="00984E43">
      <w:r w:rsidRPr="00984E43">
        <w:t xml:space="preserve">Does globalization pacify international relations? The “liberal” view in political science argues </w:t>
      </w:r>
    </w:p>
    <w:p w:rsidR="00984E43" w:rsidRDefault="00984E43" w:rsidP="00984E43">
      <w:r>
        <w:t>AND</w:t>
      </w:r>
    </w:p>
    <w:p w:rsidR="00984E43" w:rsidRPr="00984E43" w:rsidRDefault="00984E43" w:rsidP="00984E43">
      <w:r w:rsidRPr="00984E43">
        <w:t>, even taking into account the increase in the number of sovereign states.</w:t>
      </w:r>
    </w:p>
    <w:p w:rsidR="00984E43" w:rsidRDefault="00984E43" w:rsidP="00984E43">
      <w:pPr>
        <w:rPr>
          <w:lang w:eastAsia="ko-KR"/>
        </w:rPr>
      </w:pPr>
    </w:p>
    <w:p w:rsidR="00984E43" w:rsidRDefault="00984E43" w:rsidP="00984E43">
      <w:pPr>
        <w:rPr>
          <w:lang w:eastAsia="ko-KR"/>
        </w:rPr>
      </w:pPr>
    </w:p>
    <w:p w:rsidR="00984E43" w:rsidRPr="00DA264B" w:rsidRDefault="00984E43" w:rsidP="00984E43">
      <w:pPr>
        <w:rPr>
          <w:lang w:eastAsia="ko-KR"/>
        </w:rPr>
      </w:pPr>
    </w:p>
    <w:p w:rsidR="00984E43" w:rsidRDefault="00984E43" w:rsidP="00984E43">
      <w:pPr>
        <w:pStyle w:val="Heading3"/>
        <w:rPr>
          <w:lang w:eastAsia="ko-KR"/>
        </w:rPr>
      </w:pPr>
      <w:r>
        <w:rPr>
          <w:lang w:eastAsia="ko-KR"/>
        </w:rPr>
        <w:lastRenderedPageBreak/>
        <w:t>2AC---DA---TK</w:t>
      </w:r>
    </w:p>
    <w:p w:rsidR="00984E43" w:rsidRDefault="00984E43" w:rsidP="00984E43">
      <w:pPr>
        <w:rPr>
          <w:lang w:eastAsia="ko-KR"/>
        </w:rPr>
      </w:pPr>
    </w:p>
    <w:p w:rsidR="00984E43" w:rsidRDefault="00984E43" w:rsidP="00984E43">
      <w:pPr>
        <w:pStyle w:val="Heading4"/>
      </w:pPr>
      <w:r>
        <w:t xml:space="preserve">Prefer </w:t>
      </w:r>
      <w:r w:rsidRPr="00BD7BE7">
        <w:rPr>
          <w:u w:val="single"/>
        </w:rPr>
        <w:t>consensus</w:t>
      </w:r>
      <w:r>
        <w:t>---signature strikes strengthens insurgency</w:t>
      </w:r>
    </w:p>
    <w:p w:rsidR="00984E43" w:rsidRDefault="00984E43" w:rsidP="00984E43">
      <w:r w:rsidRPr="009163F1">
        <w:rPr>
          <w:rStyle w:val="StyleStyleBold12pt"/>
        </w:rPr>
        <w:t>Glaser 12</w:t>
      </w:r>
      <w:r>
        <w:t xml:space="preserve"> John Glaser, </w:t>
      </w:r>
      <w:r w:rsidRPr="00A551ED">
        <w:t>House Members Call on Obama to Legally Justify ‘Signature’ Drone Strikes</w:t>
      </w:r>
      <w:r>
        <w:t xml:space="preserve">, 6-13-12, </w:t>
      </w:r>
      <w:hyperlink r:id="rId23" w:history="1">
        <w:r w:rsidRPr="00682018">
          <w:rPr>
            <w:rStyle w:val="Hyperlink"/>
          </w:rPr>
          <w:t>http://news.antiwar.com/2012/06/13/house-members-call-on-obama-to-legally-justify-signature-drone-strikes/</w:t>
        </w:r>
      </w:hyperlink>
      <w:r>
        <w:t xml:space="preserve"> DOA: 9-3-13, </w:t>
      </w:r>
      <w:proofErr w:type="gramStart"/>
      <w:r>
        <w:t>y2k</w:t>
      </w:r>
      <w:proofErr w:type="gramEnd"/>
    </w:p>
    <w:p w:rsidR="00984E43" w:rsidRDefault="00984E43" w:rsidP="00984E43"/>
    <w:p w:rsidR="00984E43" w:rsidRDefault="00984E43" w:rsidP="00984E43">
      <w:r w:rsidRPr="00984E43">
        <w:t xml:space="preserve">“We are concerned that the use of such ‘signature’ strikes could raise the </w:t>
      </w:r>
    </w:p>
    <w:p w:rsidR="00984E43" w:rsidRDefault="00984E43" w:rsidP="00984E43">
      <w:r>
        <w:t>AND</w:t>
      </w:r>
    </w:p>
    <w:p w:rsidR="00984E43" w:rsidRPr="00984E43" w:rsidRDefault="00984E43" w:rsidP="00984E43">
      <w:r w:rsidRPr="00984E43">
        <w:t xml:space="preserve">. </w:t>
      </w:r>
      <w:proofErr w:type="gramStart"/>
      <w:r w:rsidRPr="00984E43">
        <w:t>applies</w:t>
      </w:r>
      <w:proofErr w:type="gramEnd"/>
      <w:r w:rsidRPr="00984E43">
        <w:t xml:space="preserve"> its current policy, the stronger Al Qaeda seems to get.”</w:t>
      </w:r>
    </w:p>
    <w:p w:rsidR="00984E43" w:rsidRDefault="00984E43" w:rsidP="00984E43">
      <w:pPr>
        <w:pStyle w:val="Heading4"/>
        <w:rPr>
          <w:lang w:eastAsia="ko-KR"/>
        </w:rPr>
      </w:pPr>
      <w:r>
        <w:rPr>
          <w:lang w:eastAsia="ko-KR"/>
        </w:rPr>
        <w:t>No collapse of programs---drone usage is inevitable</w:t>
      </w:r>
    </w:p>
    <w:p w:rsidR="00984E43" w:rsidRDefault="00984E43" w:rsidP="00984E43">
      <w:pPr>
        <w:rPr>
          <w:lang w:eastAsia="ko-KR"/>
        </w:rPr>
      </w:pPr>
      <w:proofErr w:type="spellStart"/>
      <w:r w:rsidRPr="0011462D">
        <w:rPr>
          <w:rStyle w:val="StyleStyleBold12pt"/>
          <w:rFonts w:hint="eastAsia"/>
        </w:rPr>
        <w:t>Zenko</w:t>
      </w:r>
      <w:proofErr w:type="spellEnd"/>
      <w:r w:rsidRPr="0011462D">
        <w:rPr>
          <w:rStyle w:val="StyleStyleBold12pt"/>
          <w:rFonts w:hint="eastAsia"/>
        </w:rPr>
        <w:t xml:space="preserve"> 13</w:t>
      </w:r>
      <w:r>
        <w:rPr>
          <w:rFonts w:hint="eastAsia"/>
          <w:lang w:eastAsia="ko-KR"/>
        </w:rPr>
        <w:t xml:space="preserve"> Micah </w:t>
      </w:r>
      <w:proofErr w:type="spellStart"/>
      <w:r>
        <w:rPr>
          <w:rFonts w:hint="eastAsia"/>
          <w:lang w:eastAsia="ko-KR"/>
        </w:rPr>
        <w:t>Zenko</w:t>
      </w:r>
      <w:proofErr w:type="spellEnd"/>
      <w:r>
        <w:rPr>
          <w:rFonts w:hint="eastAsia"/>
          <w:lang w:eastAsia="ko-KR"/>
        </w:rPr>
        <w:t xml:space="preserve"> is </w:t>
      </w:r>
      <w:r>
        <w:rPr>
          <w:lang w:eastAsia="ko-KR"/>
        </w:rPr>
        <w:t>CFR Douglas Dillon Fellow in the Center for Preventive Action</w:t>
      </w:r>
      <w:r>
        <w:rPr>
          <w:rFonts w:hint="eastAsia"/>
          <w:lang w:eastAsia="ko-KR"/>
        </w:rPr>
        <w:t xml:space="preserve">, </w:t>
      </w:r>
      <w:r>
        <w:rPr>
          <w:lang w:eastAsia="ko-KR"/>
        </w:rPr>
        <w:t>“Reforming U.S. Drone Strike Policies</w:t>
      </w:r>
      <w:r>
        <w:rPr>
          <w:rFonts w:hint="eastAsia"/>
          <w:lang w:eastAsia="ko-KR"/>
        </w:rPr>
        <w:t>,</w:t>
      </w:r>
      <w:r>
        <w:rPr>
          <w:lang w:eastAsia="ko-KR"/>
        </w:rPr>
        <w:t>”</w:t>
      </w:r>
      <w:r>
        <w:rPr>
          <w:rFonts w:hint="eastAsia"/>
          <w:lang w:eastAsia="ko-KR"/>
        </w:rPr>
        <w:t xml:space="preserve"> January, Council of Foreign Relations, </w:t>
      </w:r>
      <w:hyperlink r:id="rId24" w:history="1">
        <w:r w:rsidRPr="00765687">
          <w:rPr>
            <w:rStyle w:val="Hyperlink"/>
            <w:lang w:eastAsia="ko-KR"/>
          </w:rPr>
          <w:t>http://www.cfr.org/wars-and-warfare/reforming-us-drone-strike-policies/p29736</w:t>
        </w:r>
      </w:hyperlink>
      <w:r>
        <w:rPr>
          <w:rFonts w:hint="eastAsia"/>
          <w:lang w:eastAsia="ko-KR"/>
        </w:rPr>
        <w:t>, Accessed Date: 6-4-13 y2k</w:t>
      </w:r>
    </w:p>
    <w:p w:rsidR="00984E43" w:rsidRPr="00EF0CFA" w:rsidRDefault="00984E43" w:rsidP="00984E43">
      <w:pPr>
        <w:rPr>
          <w:lang w:eastAsia="ko-KR"/>
        </w:rPr>
      </w:pPr>
    </w:p>
    <w:p w:rsidR="00984E43" w:rsidRDefault="00984E43" w:rsidP="00984E43">
      <w:r w:rsidRPr="00984E43">
        <w:t xml:space="preserve">Compared to other military tools, the advantages of using drones— particularly, that </w:t>
      </w:r>
    </w:p>
    <w:p w:rsidR="00984E43" w:rsidRDefault="00984E43" w:rsidP="00984E43">
      <w:r>
        <w:t>AND</w:t>
      </w:r>
    </w:p>
    <w:p w:rsidR="00984E43" w:rsidRPr="00984E43" w:rsidRDefault="00984E43" w:rsidP="00984E43">
      <w:proofErr w:type="gramStart"/>
      <w:r w:rsidRPr="00984E43">
        <w:t>more</w:t>
      </w:r>
      <w:proofErr w:type="gramEnd"/>
      <w:r w:rsidRPr="00984E43">
        <w:t xml:space="preserve"> likely policy option compared to capturing suspected militants or other nonmilitary options.</w:t>
      </w:r>
    </w:p>
    <w:p w:rsidR="00984E43" w:rsidRDefault="00984E43" w:rsidP="00984E43">
      <w:pPr>
        <w:rPr>
          <w:lang w:eastAsia="ko-KR"/>
        </w:rPr>
      </w:pPr>
    </w:p>
    <w:p w:rsidR="00984E43" w:rsidRDefault="00984E43" w:rsidP="00984E43">
      <w:pPr>
        <w:pStyle w:val="Heading2"/>
      </w:pPr>
      <w:r>
        <w:lastRenderedPageBreak/>
        <w:t>1AR</w:t>
      </w:r>
    </w:p>
    <w:p w:rsidR="00984E43" w:rsidRPr="00DC2EC8" w:rsidRDefault="00984E43" w:rsidP="00984E43"/>
    <w:p w:rsidR="00984E43" w:rsidRPr="00FA1138" w:rsidRDefault="00984E43" w:rsidP="00984E43">
      <w:pPr>
        <w:pStyle w:val="Heading3"/>
      </w:pPr>
      <w:r w:rsidRPr="00FA1138">
        <w:lastRenderedPageBreak/>
        <w:t>T</w:t>
      </w:r>
    </w:p>
    <w:p w:rsidR="00984E43" w:rsidRDefault="00984E43" w:rsidP="00984E43">
      <w:pPr>
        <w:pStyle w:val="Heading4"/>
      </w:pPr>
      <w:r>
        <w:t>It’s pre-meditated.</w:t>
      </w:r>
    </w:p>
    <w:p w:rsidR="00984E43" w:rsidRDefault="00984E43" w:rsidP="00984E43">
      <w:r w:rsidRPr="000455D0">
        <w:rPr>
          <w:rStyle w:val="StyleStyleBold12pt"/>
        </w:rPr>
        <w:t>Hu, Visiting Duke Law Professor</w:t>
      </w:r>
      <w:r w:rsidRPr="000455D0">
        <w:t>, 20</w:t>
      </w:r>
      <w:r w:rsidRPr="000455D0">
        <w:rPr>
          <w:rStyle w:val="StyleStyleBold12pt"/>
        </w:rPr>
        <w:t>13</w:t>
      </w:r>
      <w:r w:rsidRPr="000455D0">
        <w:t>,</w:t>
      </w:r>
    </w:p>
    <w:p w:rsidR="00984E43" w:rsidRDefault="00984E43" w:rsidP="00984E43">
      <w:r w:rsidRPr="000455D0">
        <w:t xml:space="preserve">(Margaret, "Roundtable on Regulating Assisted Reproductive </w:t>
      </w:r>
      <w:proofErr w:type="spellStart"/>
      <w:r w:rsidRPr="000455D0">
        <w:t>Technolgy</w:t>
      </w:r>
      <w:proofErr w:type="spellEnd"/>
      <w:r w:rsidRPr="000455D0">
        <w:t xml:space="preserve"> 2012: Article: Biometric ID </w:t>
      </w:r>
      <w:proofErr w:type="spellStart"/>
      <w:r w:rsidRPr="000455D0">
        <w:t>Cybersurveillance</w:t>
      </w:r>
      <w:proofErr w:type="spellEnd"/>
      <w:r w:rsidRPr="000455D0">
        <w:t xml:space="preserve">", Indiana Law Journal, 88 Ind. L.J. 1475, </w:t>
      </w:r>
      <w:proofErr w:type="gramStart"/>
      <w:r w:rsidRPr="000455D0">
        <w:t>Fall</w:t>
      </w:r>
      <w:proofErr w:type="gramEnd"/>
      <w:r w:rsidRPr="000455D0">
        <w:t>, PAS) Accessed on LexisNexis 9-21-13</w:t>
      </w:r>
    </w:p>
    <w:p w:rsidR="00984E43" w:rsidRDefault="00984E43" w:rsidP="00984E43"/>
    <w:p w:rsidR="00984E43" w:rsidRPr="00A57C28" w:rsidRDefault="00984E43" w:rsidP="00984E43">
      <w:pPr>
        <w:rPr>
          <w:sz w:val="10"/>
        </w:rPr>
      </w:pPr>
      <w:proofErr w:type="gramStart"/>
      <w:r w:rsidRPr="00A57C28">
        <w:rPr>
          <w:sz w:val="10"/>
        </w:rPr>
        <w:t>n95</w:t>
      </w:r>
      <w:proofErr w:type="gramEnd"/>
      <w:r w:rsidRPr="00A57C28">
        <w:rPr>
          <w:sz w:val="10"/>
        </w:rPr>
        <w:t xml:space="preserve"> Due to the covert nature of these operations, </w:t>
      </w:r>
      <w:r>
        <w:rPr>
          <w:sz w:val="10"/>
        </w:rPr>
        <w:t>…</w:t>
      </w:r>
      <w:r w:rsidRPr="00A57C28">
        <w:rPr>
          <w:sz w:val="10"/>
        </w:rPr>
        <w:t xml:space="preserve">tory.html </w:t>
      </w:r>
    </w:p>
    <w:p w:rsidR="00984E43" w:rsidRPr="00DF7319" w:rsidRDefault="00984E43" w:rsidP="00984E43">
      <w:pPr>
        <w:rPr>
          <w:sz w:val="10"/>
        </w:rPr>
      </w:pPr>
    </w:p>
    <w:p w:rsidR="00984E43" w:rsidRPr="005718C8" w:rsidRDefault="00984E43" w:rsidP="00984E43"/>
    <w:p w:rsidR="00984E43" w:rsidRDefault="00984E43" w:rsidP="00984E43">
      <w:pPr>
        <w:pStyle w:val="Heading4"/>
      </w:pPr>
      <w:r>
        <w:t>Anderson changed his minds---signature strikes is T</w:t>
      </w:r>
    </w:p>
    <w:p w:rsidR="00984E43" w:rsidRDefault="00984E43" w:rsidP="00984E43">
      <w:r>
        <w:t xml:space="preserve">Kenneth </w:t>
      </w:r>
      <w:r>
        <w:rPr>
          <w:rStyle w:val="StyleStyleBold12pt"/>
        </w:rPr>
        <w:t>Anderson 13</w:t>
      </w:r>
      <w:r>
        <w:t>, Professor of International Law at American University, June 2013, “The Case for Drones,” Commentary, Vol. 135, No. 6</w:t>
      </w:r>
    </w:p>
    <w:p w:rsidR="00984E43" w:rsidRDefault="00984E43" w:rsidP="00984E43">
      <w:r w:rsidRPr="00FA1138">
        <w:t xml:space="preserve">ARE DRONE TECHNOLOGY AND TARGETED KILLING really so strategically valuable? The answer depends in </w:t>
      </w:r>
    </w:p>
    <w:p w:rsidR="00984E43" w:rsidRDefault="00984E43" w:rsidP="00984E43">
      <w:r>
        <w:t>AND</w:t>
      </w:r>
    </w:p>
    <w:p w:rsidR="00984E43" w:rsidRPr="00FA1138" w:rsidRDefault="00984E43" w:rsidP="00984E43">
      <w:proofErr w:type="gramStart"/>
      <w:r w:rsidRPr="00FA1138">
        <w:t>order</w:t>
      </w:r>
      <w:proofErr w:type="gramEnd"/>
      <w:r w:rsidRPr="00FA1138">
        <w:t xml:space="preserve"> to pick the moment when there might be the fewest civilian casualties.</w:t>
      </w:r>
    </w:p>
    <w:p w:rsidR="00984E43" w:rsidRDefault="00984E43" w:rsidP="00984E43"/>
    <w:p w:rsidR="00984E43" w:rsidRDefault="00984E43" w:rsidP="00984E43">
      <w:pPr>
        <w:pStyle w:val="Heading3"/>
      </w:pPr>
      <w:r>
        <w:lastRenderedPageBreak/>
        <w:t>Solvency</w:t>
      </w:r>
    </w:p>
    <w:p w:rsidR="00984E43" w:rsidRDefault="00984E43" w:rsidP="00984E43">
      <w:pPr>
        <w:pStyle w:val="Heading4"/>
      </w:pPr>
      <w:r>
        <w:t xml:space="preserve">A2: </w:t>
      </w:r>
      <w:proofErr w:type="spellStart"/>
      <w:r>
        <w:t>Burecracy</w:t>
      </w:r>
      <w:proofErr w:type="spellEnd"/>
    </w:p>
    <w:p w:rsidR="00984E43" w:rsidRPr="003A6788" w:rsidRDefault="00984E43" w:rsidP="00984E43">
      <w:r w:rsidRPr="003A6788">
        <w:rPr>
          <w:rStyle w:val="StyleStyleBold12pt"/>
        </w:rPr>
        <w:t>Hudson et al 13</w:t>
      </w:r>
      <w:r>
        <w:t xml:space="preserve"> Leila Hudson is associate professor of anthropology and history in the School of Middle Eastern &amp; North African Studies at the University of Arizona and director of the Southwest Initiative for the Study of Middle East Conflicts (SISMEC). Colin Owens and Matt </w:t>
      </w:r>
      <w:proofErr w:type="spellStart"/>
      <w:r>
        <w:t>Flannes</w:t>
      </w:r>
      <w:proofErr w:type="spellEnd"/>
      <w:r>
        <w:t xml:space="preserve"> are graduate students in the School of Middle Eastern &amp; North African Studies and the School of Government and Public Policy at the University of Arizona. Both work as research associates for the Southwest Initiative for the Study of Middle East Conflicts (SISMEC). “Drone Warfare: Blowback from the New American Way of War,” </w:t>
      </w:r>
      <w:hyperlink r:id="rId25" w:history="1">
        <w:r w:rsidRPr="009403A8">
          <w:rPr>
            <w:rStyle w:val="Hyperlink"/>
          </w:rPr>
          <w:t>http://www.mepc.org/journal/middle-east-policy-archives/drone-warfare-blowback-new-american-way-war</w:t>
        </w:r>
      </w:hyperlink>
      <w:r>
        <w:t xml:space="preserve">, DOA: 7-18-13, </w:t>
      </w:r>
      <w:proofErr w:type="gramStart"/>
      <w:r>
        <w:t>y2k</w:t>
      </w:r>
      <w:proofErr w:type="gramEnd"/>
      <w:r>
        <w:br/>
      </w:r>
    </w:p>
    <w:p w:rsidR="00984E43" w:rsidRDefault="00984E43" w:rsidP="00984E43">
      <w:r w:rsidRPr="00FA1138">
        <w:t xml:space="preserve">3. U.S. COMPLICATIONS Strategic Confusion </w:t>
      </w:r>
      <w:proofErr w:type="gramStart"/>
      <w:r w:rsidRPr="00FA1138">
        <w:t>In</w:t>
      </w:r>
      <w:proofErr w:type="gramEnd"/>
      <w:r w:rsidRPr="00FA1138">
        <w:t xml:space="preserve"> Afghanistan, the U.</w:t>
      </w:r>
    </w:p>
    <w:p w:rsidR="00984E43" w:rsidRDefault="00984E43" w:rsidP="00984E43">
      <w:r>
        <w:t>AND</w:t>
      </w:r>
    </w:p>
    <w:p w:rsidR="00984E43" w:rsidRPr="00FA1138" w:rsidRDefault="00984E43" w:rsidP="00984E43">
      <w:proofErr w:type="gramStart"/>
      <w:r w:rsidRPr="00FA1138">
        <w:t>and</w:t>
      </w:r>
      <w:proofErr w:type="gramEnd"/>
      <w:r w:rsidRPr="00FA1138">
        <w:t xml:space="preserve"> makes the task of U.S. diplomats more difficult.24</w:t>
      </w:r>
    </w:p>
    <w:p w:rsidR="00984E43" w:rsidRPr="00C84E25" w:rsidRDefault="00984E43" w:rsidP="00984E43"/>
    <w:p w:rsidR="00984E43" w:rsidRDefault="00984E43" w:rsidP="00984E43">
      <w:pPr>
        <w:pStyle w:val="Heading3"/>
        <w:rPr>
          <w:lang w:eastAsia="ko-KR"/>
        </w:rPr>
      </w:pPr>
      <w:r>
        <w:rPr>
          <w:lang w:eastAsia="ko-KR"/>
        </w:rPr>
        <w:lastRenderedPageBreak/>
        <w:t>Politics</w:t>
      </w:r>
    </w:p>
    <w:p w:rsidR="00984E43" w:rsidRPr="00647F5E" w:rsidRDefault="00984E43" w:rsidP="00984E43">
      <w:pPr>
        <w:pStyle w:val="Heading4"/>
      </w:pPr>
      <w:r>
        <w:t xml:space="preserve">Nuclear primacy checks </w:t>
      </w:r>
    </w:p>
    <w:p w:rsidR="00984E43" w:rsidRDefault="00984E43" w:rsidP="00984E43">
      <w:proofErr w:type="spellStart"/>
      <w:r w:rsidRPr="007C05A2">
        <w:rPr>
          <w:rStyle w:val="StyleStyleBold12pt"/>
        </w:rPr>
        <w:t>Lieber</w:t>
      </w:r>
      <w:proofErr w:type="spellEnd"/>
      <w:r w:rsidRPr="007C05A2">
        <w:rPr>
          <w:rStyle w:val="StyleStyleBold12pt"/>
        </w:rPr>
        <w:t xml:space="preserve"> and Press 6</w:t>
      </w:r>
      <w:r>
        <w:t xml:space="preserve"> </w:t>
      </w:r>
      <w:proofErr w:type="spellStart"/>
      <w:r>
        <w:t>Keir</w:t>
      </w:r>
      <w:proofErr w:type="spellEnd"/>
      <w:r>
        <w:t xml:space="preserve"> A., Assistant Professor of Political Science – Notre Dame and Daryl G., Associate Professor of Political Science – University of Pennsylvania, Foreign Affairs, March / April, Lexis</w:t>
      </w:r>
    </w:p>
    <w:p w:rsidR="00984E43" w:rsidRDefault="00984E43" w:rsidP="00984E43">
      <w:pPr>
        <w:pStyle w:val="card"/>
        <w:ind w:left="0"/>
        <w:rPr>
          <w:rStyle w:val="underline"/>
        </w:rPr>
      </w:pPr>
    </w:p>
    <w:p w:rsidR="00984E43" w:rsidRDefault="00984E43" w:rsidP="00984E43">
      <w:r w:rsidRPr="00FA1138">
        <w:t xml:space="preserve">For almost half a century, the world's most powerful nuclear states have been locked </w:t>
      </w:r>
    </w:p>
    <w:p w:rsidR="00984E43" w:rsidRDefault="00984E43" w:rsidP="00984E43">
      <w:r>
        <w:t>AND</w:t>
      </w:r>
    </w:p>
    <w:p w:rsidR="00984E43" w:rsidRPr="00FA1138" w:rsidRDefault="00984E43" w:rsidP="00984E43">
      <w:proofErr w:type="gramStart"/>
      <w:r w:rsidRPr="00FA1138">
        <w:t>other</w:t>
      </w:r>
      <w:proofErr w:type="gramEnd"/>
      <w:r w:rsidRPr="00FA1138">
        <w:t xml:space="preserve"> states and fear an emboldened and unconstrained United States, will worry.</w:t>
      </w:r>
    </w:p>
    <w:p w:rsidR="00984E43" w:rsidRDefault="00984E43" w:rsidP="00984E43">
      <w:pPr>
        <w:pStyle w:val="Heading4"/>
        <w:rPr>
          <w:rFonts w:cs="Arial"/>
        </w:rPr>
      </w:pPr>
      <w:r>
        <w:rPr>
          <w:rFonts w:cs="Arial"/>
        </w:rPr>
        <w:t>Trade will never collapse</w:t>
      </w:r>
    </w:p>
    <w:p w:rsidR="00984E43" w:rsidRPr="00BB0454" w:rsidRDefault="00984E43" w:rsidP="00984E43">
      <w:pPr>
        <w:rPr>
          <w:b/>
          <w:sz w:val="24"/>
        </w:rPr>
      </w:pPr>
      <w:proofErr w:type="spellStart"/>
      <w:r>
        <w:rPr>
          <w:rStyle w:val="StyleStyleBold12pt"/>
        </w:rPr>
        <w:t>Ikenson</w:t>
      </w:r>
      <w:proofErr w:type="spellEnd"/>
      <w:r w:rsidRPr="00667DE0">
        <w:rPr>
          <w:rStyle w:val="StyleStyleBold12pt"/>
        </w:rPr>
        <w:t xml:space="preserve"> 9</w:t>
      </w:r>
      <w:r>
        <w:rPr>
          <w:rStyle w:val="StyleStyleBold12pt"/>
        </w:rPr>
        <w:t xml:space="preserve"> </w:t>
      </w:r>
      <w:r>
        <w:t xml:space="preserve">Daniel, associate director of the Center for Trade Policy Studies at the Cato Institute, </w:t>
      </w:r>
      <w:proofErr w:type="gramStart"/>
      <w:r>
        <w:t>“ A</w:t>
      </w:r>
      <w:proofErr w:type="gramEnd"/>
      <w:r>
        <w:t xml:space="preserve"> Protectionism Fling: Why Tariff Hikes and Other Trade Barriers Will Be Short-Lived,” March 12, 2009, http://www.cato.org/pub_display.php?pub_id=10651</w:t>
      </w:r>
    </w:p>
    <w:p w:rsidR="00984E43" w:rsidRDefault="00984E43" w:rsidP="00984E43">
      <w:pPr>
        <w:rPr>
          <w:rStyle w:val="StyleBoldUnderline"/>
        </w:rPr>
      </w:pPr>
    </w:p>
    <w:p w:rsidR="00984E43" w:rsidRDefault="00984E43" w:rsidP="00984E43">
      <w:r w:rsidRPr="00FA1138">
        <w:t xml:space="preserve">Although some governments will dabble in some degree of protectionism, the combination of a </w:t>
      </w:r>
    </w:p>
    <w:p w:rsidR="00984E43" w:rsidRDefault="00984E43" w:rsidP="00984E43">
      <w:r>
        <w:t>AND</w:t>
      </w:r>
    </w:p>
    <w:p w:rsidR="00984E43" w:rsidRPr="00FA1138" w:rsidRDefault="00984E43" w:rsidP="00984E43">
      <w:proofErr w:type="gramStart"/>
      <w:r w:rsidRPr="00FA1138">
        <w:t>far</w:t>
      </w:r>
      <w:proofErr w:type="gramEnd"/>
      <w:r w:rsidRPr="00FA1138">
        <w:t xml:space="preserve"> more impressive than when governments attempt to limit choices through policy constraints. </w:t>
      </w:r>
    </w:p>
    <w:p w:rsidR="00984E43" w:rsidRPr="00C84E25" w:rsidRDefault="00984E43" w:rsidP="00984E43">
      <w:pPr>
        <w:rPr>
          <w:lang w:eastAsia="ko-KR"/>
        </w:rPr>
      </w:pPr>
    </w:p>
    <w:p w:rsidR="00984E43" w:rsidRDefault="00984E43" w:rsidP="00984E43">
      <w:pPr>
        <w:pStyle w:val="Heading4"/>
      </w:pPr>
      <w:r>
        <w:t xml:space="preserve">AND- They will </w:t>
      </w:r>
      <w:r w:rsidRPr="00E361A3">
        <w:rPr>
          <w:u w:val="single"/>
        </w:rPr>
        <w:t>outweigh</w:t>
      </w:r>
      <w:r>
        <w:t xml:space="preserve"> the link</w:t>
      </w:r>
    </w:p>
    <w:p w:rsidR="00984E43" w:rsidRDefault="00984E43" w:rsidP="00984E43">
      <w:r>
        <w:t xml:space="preserve">David </w:t>
      </w:r>
      <w:proofErr w:type="spellStart"/>
      <w:r w:rsidRPr="00D24C9E">
        <w:rPr>
          <w:rStyle w:val="StyleStyleBold12pt"/>
        </w:rPr>
        <w:t>Weigel</w:t>
      </w:r>
      <w:proofErr w:type="spellEnd"/>
      <w:r w:rsidRPr="00D24C9E">
        <w:rPr>
          <w:rStyle w:val="StyleStyleBold12pt"/>
        </w:rPr>
        <w:t xml:space="preserve"> 1/29</w:t>
      </w:r>
      <w:r>
        <w:t xml:space="preserve"> is Slate Staff Writer, “How Hubris (and J Street) Stalled the Iran Sanctions Bill,” 1-29-14, </w:t>
      </w:r>
      <w:hyperlink r:id="rId26" w:history="1">
        <w:r w:rsidRPr="00DA4591">
          <w:rPr>
            <w:rStyle w:val="Hyperlink"/>
          </w:rPr>
          <w:t>http://www.slate.com/blogs/weigel/2014/01/29/how_hubris_and_j_street_stalled_the_iran_sanctions_bill.html?wpisrc=burger_bar</w:t>
        </w:r>
      </w:hyperlink>
      <w:r>
        <w:t xml:space="preserve">, DOA: 1-31-14, </w:t>
      </w:r>
      <w:proofErr w:type="gramStart"/>
      <w:r>
        <w:t>y2k</w:t>
      </w:r>
      <w:proofErr w:type="gramEnd"/>
    </w:p>
    <w:p w:rsidR="00984E43" w:rsidRDefault="00984E43" w:rsidP="00984E43"/>
    <w:p w:rsidR="00984E43" w:rsidRDefault="00984E43" w:rsidP="00984E43">
      <w:r w:rsidRPr="00FA1138">
        <w:t xml:space="preserve">This morning, after the State of the Union, Delaware Sen. Chris Coons </w:t>
      </w:r>
    </w:p>
    <w:p w:rsidR="00984E43" w:rsidRDefault="00984E43" w:rsidP="00984E43">
      <w:r>
        <w:t>AND</w:t>
      </w:r>
    </w:p>
    <w:p w:rsidR="00984E43" w:rsidRPr="00FA1138" w:rsidRDefault="00984E43" w:rsidP="00984E43">
      <w:r w:rsidRPr="00FA1138">
        <w:t>. The message was the same: Have you guys read this thing?</w:t>
      </w:r>
    </w:p>
    <w:p w:rsidR="00984E43" w:rsidRDefault="00984E43" w:rsidP="00984E43">
      <w:pPr>
        <w:pStyle w:val="Heading4"/>
      </w:pPr>
      <w:r>
        <w:t>B. Congressman Shultz solves</w:t>
      </w:r>
    </w:p>
    <w:p w:rsidR="00984E43" w:rsidRDefault="00984E43" w:rsidP="00984E43">
      <w:r>
        <w:t xml:space="preserve">Nathan </w:t>
      </w:r>
      <w:proofErr w:type="spellStart"/>
      <w:r>
        <w:rPr>
          <w:rStyle w:val="StyleStyleBold12pt"/>
        </w:rPr>
        <w:t>Guttman</w:t>
      </w:r>
      <w:proofErr w:type="spellEnd"/>
      <w:r>
        <w:rPr>
          <w:rStyle w:val="StyleStyleBold12pt"/>
        </w:rPr>
        <w:t xml:space="preserve"> 1/21</w:t>
      </w:r>
      <w:r>
        <w:t>, Political Analyst for the Jewish Daily Forward, 2014, Debbie Wasserman Schultz Squeezed Hard as Iran Sanctions Fight Heats Up, http://forward.com/articles/191261/debbie-wasserman-schultz-squeezed-hard-as-iran-san/?p=all</w:t>
      </w:r>
    </w:p>
    <w:p w:rsidR="00984E43" w:rsidRDefault="00984E43" w:rsidP="00984E43">
      <w:r w:rsidRPr="00FA1138">
        <w:t xml:space="preserve">WASHINGTON — As Jewish groups push Congress to increase sanctions on Iran —and President </w:t>
      </w:r>
    </w:p>
    <w:p w:rsidR="00984E43" w:rsidRDefault="00984E43" w:rsidP="00984E43">
      <w:r>
        <w:t>AND</w:t>
      </w:r>
    </w:p>
    <w:p w:rsidR="00984E43" w:rsidRPr="00FA1138" w:rsidRDefault="00984E43" w:rsidP="00984E43">
      <w:proofErr w:type="gramStart"/>
      <w:r w:rsidRPr="00FA1138">
        <w:t>predicted</w:t>
      </w:r>
      <w:proofErr w:type="gramEnd"/>
      <w:r w:rsidRPr="00FA1138">
        <w:t xml:space="preserve"> Wexler, “Debbie will come out of this debate just fine.”</w:t>
      </w:r>
    </w:p>
    <w:p w:rsidR="00984E43" w:rsidRPr="00C84E25" w:rsidRDefault="00984E43" w:rsidP="00984E43">
      <w:pPr>
        <w:rPr>
          <w:lang w:eastAsia="ko-KR"/>
        </w:rPr>
      </w:pPr>
    </w:p>
    <w:p w:rsidR="00984E43" w:rsidRPr="005718C8" w:rsidRDefault="00984E43" w:rsidP="00984E43"/>
    <w:p w:rsidR="00984E43" w:rsidRPr="00984E43" w:rsidRDefault="00984E43" w:rsidP="00984E43"/>
    <w:p w:rsidR="00A5112F" w:rsidRPr="00984E43" w:rsidRDefault="00A5112F" w:rsidP="00984E43"/>
    <w:sectPr w:rsidR="00A5112F" w:rsidRPr="00984E43" w:rsidSect="00DA2A06">
      <w:headerReference w:type="default" r:id="rId27"/>
      <w:pgSz w:w="12240" w:h="15840"/>
      <w:pgMar w:top="1152" w:right="576" w:bottom="1008"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463" w:rsidRDefault="00930463" w:rsidP="005F5576">
      <w:r>
        <w:separator/>
      </w:r>
    </w:p>
  </w:endnote>
  <w:endnote w:type="continuationSeparator" w:id="0">
    <w:p w:rsidR="00930463" w:rsidRDefault="0093046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29D77CFB" w:usb2="00000012" w:usb3="00000000" w:csb0="0008008D"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463" w:rsidRDefault="00930463" w:rsidP="005F5576">
      <w:r>
        <w:separator/>
      </w:r>
    </w:p>
  </w:footnote>
  <w:footnote w:type="continuationSeparator" w:id="0">
    <w:p w:rsidR="00930463" w:rsidRDefault="00930463"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06" w:rsidRPr="00DA2A06" w:rsidRDefault="00DA2A06">
    <w:pPr>
      <w:pStyle w:val="Header"/>
      <w:rPr>
        <w:sz w:val="32"/>
        <w:szCs w:val="32"/>
        <w:lang w:eastAsia="ko-KR"/>
      </w:rPr>
    </w:pPr>
    <w:r w:rsidRPr="00DA2A06">
      <w:rPr>
        <w:rFonts w:hint="eastAsia"/>
        <w:sz w:val="32"/>
        <w:szCs w:val="32"/>
        <w:lang w:eastAsia="ko-KR"/>
      </w:rPr>
      <w:t>George Mason Debate</w:t>
    </w:r>
  </w:p>
  <w:p w:rsidR="00DA2A06" w:rsidRDefault="00DA2A06">
    <w:pPr>
      <w:pStyle w:val="Header"/>
      <w:rPr>
        <w:lang w:eastAsia="ko-KR"/>
      </w:rPr>
    </w:pPr>
    <w:r w:rsidRPr="00DA2A06">
      <w:rPr>
        <w:rFonts w:hint="eastAsia"/>
        <w:sz w:val="24"/>
        <w:szCs w:val="24"/>
        <w:lang w:eastAsia="ko-KR"/>
      </w:rPr>
      <w:t>2013-2014</w:t>
    </w:r>
    <w:r w:rsidRPr="00DA2A06">
      <w:rPr>
        <w:sz w:val="24"/>
        <w:szCs w:val="24"/>
        <w:lang w:eastAsia="ko-KR"/>
      </w:rPr>
      <w:ptab w:relativeTo="margin" w:alignment="center" w:leader="none"/>
    </w:r>
    <w:r w:rsidRPr="00DA2A06">
      <w:rPr>
        <w:sz w:val="24"/>
        <w:szCs w:val="24"/>
        <w:lang w:eastAsia="ko-KR"/>
      </w:rPr>
      <w:ptab w:relativeTo="margin" w:alignment="right" w:leader="none"/>
    </w:r>
    <w:r w:rsidRPr="00DA2A06">
      <w:rPr>
        <w:rFonts w:hint="eastAsia"/>
        <w:b/>
        <w:sz w:val="24"/>
        <w:szCs w:val="24"/>
        <w:lang w:eastAsia="ko-KR"/>
      </w:rPr>
      <w:t>[File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E4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55DE"/>
    <w:rsid w:val="002B68A4"/>
    <w:rsid w:val="002C571D"/>
    <w:rsid w:val="002C5772"/>
    <w:rsid w:val="002C5DEB"/>
    <w:rsid w:val="002D0374"/>
    <w:rsid w:val="002D2946"/>
    <w:rsid w:val="002D529E"/>
    <w:rsid w:val="002D6BD6"/>
    <w:rsid w:val="002E2CF4"/>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4B57"/>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05F9"/>
    <w:rsid w:val="00711FE2"/>
    <w:rsid w:val="00712649"/>
    <w:rsid w:val="007149F2"/>
    <w:rsid w:val="00714BC9"/>
    <w:rsid w:val="00715C73"/>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4285"/>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463"/>
    <w:rsid w:val="00930D1F"/>
    <w:rsid w:val="00935127"/>
    <w:rsid w:val="0094025E"/>
    <w:rsid w:val="0094256C"/>
    <w:rsid w:val="00953F11"/>
    <w:rsid w:val="009632C0"/>
    <w:rsid w:val="009706C1"/>
    <w:rsid w:val="00976675"/>
    <w:rsid w:val="00976FBF"/>
    <w:rsid w:val="00984B38"/>
    <w:rsid w:val="00984E43"/>
    <w:rsid w:val="009A0636"/>
    <w:rsid w:val="009A6FF5"/>
    <w:rsid w:val="009B2B47"/>
    <w:rsid w:val="009B35DB"/>
    <w:rsid w:val="009C2C65"/>
    <w:rsid w:val="009C4298"/>
    <w:rsid w:val="009D318C"/>
    <w:rsid w:val="00A10B8B"/>
    <w:rsid w:val="00A20D78"/>
    <w:rsid w:val="00A2174A"/>
    <w:rsid w:val="00A23362"/>
    <w:rsid w:val="00A26733"/>
    <w:rsid w:val="00A3595E"/>
    <w:rsid w:val="00A42B07"/>
    <w:rsid w:val="00A46C7F"/>
    <w:rsid w:val="00A5112F"/>
    <w:rsid w:val="00A73245"/>
    <w:rsid w:val="00A77145"/>
    <w:rsid w:val="00A82989"/>
    <w:rsid w:val="00A904FE"/>
    <w:rsid w:val="00A9262C"/>
    <w:rsid w:val="00AB3B76"/>
    <w:rsid w:val="00AB61DD"/>
    <w:rsid w:val="00AC222F"/>
    <w:rsid w:val="00AC2CC7"/>
    <w:rsid w:val="00AC7B3B"/>
    <w:rsid w:val="00AD0BE5"/>
    <w:rsid w:val="00AD3CE6"/>
    <w:rsid w:val="00AE1307"/>
    <w:rsid w:val="00AE7586"/>
    <w:rsid w:val="00AF7A65"/>
    <w:rsid w:val="00B06710"/>
    <w:rsid w:val="00B07EBF"/>
    <w:rsid w:val="00B166CB"/>
    <w:rsid w:val="00B235E1"/>
    <w:rsid w:val="00B272CF"/>
    <w:rsid w:val="00B3145D"/>
    <w:rsid w:val="00B3169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1C20"/>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2A06"/>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94431"/>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112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511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511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A511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qFormat/>
    <w:rsid w:val="00A5112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5112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5112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Shrunk,qualifications in card,qualifications,bold underline"/>
    <w:basedOn w:val="DefaultParagraphFont"/>
    <w:uiPriority w:val="7"/>
    <w:qFormat/>
    <w:rsid w:val="00A5112F"/>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A5112F"/>
    <w:rPr>
      <w:b/>
      <w:bCs/>
    </w:rPr>
  </w:style>
  <w:style w:type="character" w:customStyle="1" w:styleId="Heading3Char">
    <w:name w:val="Heading 3 Char"/>
    <w:aliases w:val="Block Char,Heading 3 Char Char Char,Char Char,Char1 Char,Heading 3 Char3 Char,Heading 3 Char4 Char Char Char,Heading 3 Char3 Char Char Char Char,Heading 3 Char1 Char Char Char Char Char,Heading 3 Char Char Char Char Char Char Char"/>
    <w:basedOn w:val="DefaultParagraphFont"/>
    <w:link w:val="Heading3"/>
    <w:uiPriority w:val="3"/>
    <w:rsid w:val="00A5112F"/>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apple-style-span + 6 pt,Bold,Kern at 16 pt,Intense Emphasis1,Intense Emphasis2,HHeading 3 + 12 pt,Cards + Font: 12 pt Char,Intense Emphasis11,Style,ci,Citation Char Char Char,Bold Cite Char,c,cite,9.5 pt,B"/>
    <w:basedOn w:val="DefaultParagraphFont"/>
    <w:uiPriority w:val="6"/>
    <w:qFormat/>
    <w:rsid w:val="00A5112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A5112F"/>
    <w:rPr>
      <w:rFonts w:ascii="Times New Roman" w:hAnsi="Times New Roman"/>
      <w:b/>
      <w:bCs/>
      <w:sz w:val="24"/>
      <w:u w:val="none"/>
    </w:rPr>
  </w:style>
  <w:style w:type="paragraph" w:styleId="Header">
    <w:name w:val="header"/>
    <w:basedOn w:val="Normal"/>
    <w:link w:val="HeaderChar"/>
    <w:uiPriority w:val="99"/>
    <w:semiHidden/>
    <w:rsid w:val="00A5112F"/>
    <w:pPr>
      <w:tabs>
        <w:tab w:val="center" w:pos="4680"/>
        <w:tab w:val="right" w:pos="9360"/>
      </w:tabs>
    </w:pPr>
  </w:style>
  <w:style w:type="character" w:customStyle="1" w:styleId="HeaderChar">
    <w:name w:val="Header Char"/>
    <w:basedOn w:val="DefaultParagraphFont"/>
    <w:link w:val="Header"/>
    <w:uiPriority w:val="99"/>
    <w:semiHidden/>
    <w:rsid w:val="00A5112F"/>
    <w:rPr>
      <w:rFonts w:ascii="Times New Roman" w:hAnsi="Times New Roman" w:cs="Times New Roman"/>
      <w:sz w:val="20"/>
    </w:rPr>
  </w:style>
  <w:style w:type="paragraph" w:styleId="Footer">
    <w:name w:val="footer"/>
    <w:basedOn w:val="Normal"/>
    <w:link w:val="FooterChar"/>
    <w:uiPriority w:val="99"/>
    <w:semiHidden/>
    <w:rsid w:val="00A5112F"/>
    <w:pPr>
      <w:tabs>
        <w:tab w:val="center" w:pos="4680"/>
        <w:tab w:val="right" w:pos="9360"/>
      </w:tabs>
    </w:pPr>
  </w:style>
  <w:style w:type="character" w:customStyle="1" w:styleId="FooterChar">
    <w:name w:val="Footer Char"/>
    <w:basedOn w:val="DefaultParagraphFont"/>
    <w:link w:val="Footer"/>
    <w:uiPriority w:val="99"/>
    <w:semiHidden/>
    <w:rsid w:val="00A5112F"/>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A5112F"/>
    <w:rPr>
      <w:color w:val="auto"/>
      <w:u w:val="none"/>
    </w:rPr>
  </w:style>
  <w:style w:type="character" w:styleId="FollowedHyperlink">
    <w:name w:val="FollowedHyperlink"/>
    <w:basedOn w:val="DefaultParagraphFont"/>
    <w:uiPriority w:val="99"/>
    <w:semiHidden/>
    <w:rsid w:val="00A511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A5112F"/>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A5112F"/>
    <w:rPr>
      <w:rFonts w:ascii="Tahoma" w:hAnsi="Tahoma" w:cs="Tahoma"/>
      <w:sz w:val="16"/>
      <w:szCs w:val="16"/>
    </w:rPr>
  </w:style>
  <w:style w:type="character" w:customStyle="1" w:styleId="BalloonTextChar">
    <w:name w:val="Balloon Text Char"/>
    <w:basedOn w:val="DefaultParagraphFont"/>
    <w:link w:val="BalloonText"/>
    <w:uiPriority w:val="99"/>
    <w:semiHidden/>
    <w:rsid w:val="00A5112F"/>
    <w:rPr>
      <w:rFonts w:ascii="Tahoma" w:hAnsi="Tahoma" w:cs="Tahoma"/>
      <w:sz w:val="16"/>
      <w:szCs w:val="16"/>
    </w:rPr>
  </w:style>
  <w:style w:type="character" w:customStyle="1" w:styleId="Box">
    <w:name w:val="Box"/>
    <w:aliases w:val="Style1"/>
    <w:basedOn w:val="DefaultParagraphFont"/>
    <w:uiPriority w:val="1"/>
    <w:qFormat/>
    <w:rsid w:val="00A5112F"/>
    <w:rPr>
      <w:rFonts w:ascii="Times New Roman" w:hAnsi="Times New Roman"/>
      <w:b/>
      <w:sz w:val="20"/>
      <w:u w:val="single"/>
      <w:bdr w:val="single" w:sz="8" w:space="0" w:color="auto"/>
      <w:lang w:eastAsia="ko-KR"/>
    </w:rPr>
  </w:style>
  <w:style w:type="paragraph" w:customStyle="1" w:styleId="contentbody">
    <w:name w:val="contentbody"/>
    <w:basedOn w:val="Normal"/>
    <w:rsid w:val="00984E43"/>
    <w:pPr>
      <w:spacing w:before="100" w:beforeAutospacing="1" w:after="100" w:afterAutospacing="1"/>
    </w:pPr>
    <w:rPr>
      <w:rFonts w:eastAsia="Times New Roman"/>
      <w:sz w:val="24"/>
      <w:szCs w:val="24"/>
    </w:rPr>
  </w:style>
  <w:style w:type="character" w:customStyle="1" w:styleId="author">
    <w:name w:val="author"/>
    <w:basedOn w:val="DefaultParagraphFont"/>
    <w:rsid w:val="00984E43"/>
  </w:style>
  <w:style w:type="character" w:customStyle="1" w:styleId="TitleChar">
    <w:name w:val="Title Char"/>
    <w:aliases w:val="Bold Underlined Char,Cites and Cards Char,UNDERLINE Char"/>
    <w:link w:val="Title"/>
    <w:uiPriority w:val="6"/>
    <w:qFormat/>
    <w:rsid w:val="00984E43"/>
    <w:rPr>
      <w:bCs/>
      <w:sz w:val="20"/>
      <w:u w:val="single"/>
    </w:rPr>
  </w:style>
  <w:style w:type="paragraph" w:styleId="Title">
    <w:name w:val="Title"/>
    <w:aliases w:val="Bold Underlined,Cites and Cards,UNDERLINE"/>
    <w:basedOn w:val="Normal"/>
    <w:next w:val="Normal"/>
    <w:link w:val="TitleChar"/>
    <w:uiPriority w:val="6"/>
    <w:qFormat/>
    <w:rsid w:val="00984E43"/>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984E43"/>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984E43"/>
    <w:pPr>
      <w:ind w:left="288" w:right="288"/>
    </w:pPr>
    <w:rPr>
      <w:rFonts w:ascii="Georgia" w:hAnsi="Georgia" w:cs="Calibri"/>
      <w:sz w:val="22"/>
    </w:rPr>
  </w:style>
  <w:style w:type="character" w:customStyle="1" w:styleId="cardtextChar">
    <w:name w:val="card text Char"/>
    <w:basedOn w:val="DefaultParagraphFont"/>
    <w:link w:val="cardtext"/>
    <w:rsid w:val="00984E43"/>
    <w:rPr>
      <w:rFonts w:ascii="Georgia" w:hAnsi="Georgia" w:cs="Calibri"/>
    </w:rPr>
  </w:style>
  <w:style w:type="character" w:customStyle="1" w:styleId="underline">
    <w:name w:val="underline"/>
    <w:basedOn w:val="DefaultParagraphFont"/>
    <w:link w:val="textbold"/>
    <w:qFormat/>
    <w:rsid w:val="00984E43"/>
    <w:rPr>
      <w:rFonts w:ascii="Times New Roman" w:hAnsi="Times New Roman" w:cs="Times New Roman"/>
      <w:b/>
      <w:u w:val="single"/>
    </w:rPr>
  </w:style>
  <w:style w:type="paragraph" w:customStyle="1" w:styleId="textbold">
    <w:name w:val="text bold"/>
    <w:basedOn w:val="Normal"/>
    <w:link w:val="underline"/>
    <w:qFormat/>
    <w:rsid w:val="00984E43"/>
    <w:pPr>
      <w:ind w:left="720"/>
      <w:jc w:val="both"/>
    </w:pPr>
    <w:rPr>
      <w:b/>
      <w:sz w:val="22"/>
      <w:u w:val="single"/>
    </w:rPr>
  </w:style>
  <w:style w:type="paragraph" w:customStyle="1" w:styleId="card">
    <w:name w:val="card"/>
    <w:basedOn w:val="Normal"/>
    <w:next w:val="Normal"/>
    <w:link w:val="cardChar"/>
    <w:qFormat/>
    <w:rsid w:val="00984E43"/>
    <w:pPr>
      <w:ind w:left="288" w:right="288"/>
    </w:pPr>
  </w:style>
  <w:style w:type="character" w:customStyle="1" w:styleId="cardChar">
    <w:name w:val="card Char"/>
    <w:link w:val="card"/>
    <w:rsid w:val="00984E43"/>
    <w:rPr>
      <w:rFonts w:ascii="Times New Roman" w:hAnsi="Times New Roman"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112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511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511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A511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qFormat/>
    <w:rsid w:val="00A5112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5112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5112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Shrunk,qualifications in card,qualifications,bold underline"/>
    <w:basedOn w:val="DefaultParagraphFont"/>
    <w:uiPriority w:val="7"/>
    <w:qFormat/>
    <w:rsid w:val="00A5112F"/>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A5112F"/>
    <w:rPr>
      <w:b/>
      <w:bCs/>
    </w:rPr>
  </w:style>
  <w:style w:type="character" w:customStyle="1" w:styleId="Heading3Char">
    <w:name w:val="Heading 3 Char"/>
    <w:aliases w:val="Block Char,Heading 3 Char Char Char,Char Char,Char1 Char,Heading 3 Char3 Char,Heading 3 Char4 Char Char Char,Heading 3 Char3 Char Char Char Char,Heading 3 Char1 Char Char Char Char Char,Heading 3 Char Char Char Char Char Char Char"/>
    <w:basedOn w:val="DefaultParagraphFont"/>
    <w:link w:val="Heading3"/>
    <w:uiPriority w:val="3"/>
    <w:rsid w:val="00A5112F"/>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apple-style-span + 6 pt,Bold,Kern at 16 pt,Intense Emphasis1,Intense Emphasis2,HHeading 3 + 12 pt,Cards + Font: 12 pt Char,Intense Emphasis11,Style,ci,Citation Char Char Char,Bold Cite Char,c,cite,9.5 pt,B"/>
    <w:basedOn w:val="DefaultParagraphFont"/>
    <w:uiPriority w:val="6"/>
    <w:qFormat/>
    <w:rsid w:val="00A5112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A5112F"/>
    <w:rPr>
      <w:rFonts w:ascii="Times New Roman" w:hAnsi="Times New Roman"/>
      <w:b/>
      <w:bCs/>
      <w:sz w:val="24"/>
      <w:u w:val="none"/>
    </w:rPr>
  </w:style>
  <w:style w:type="paragraph" w:styleId="Header">
    <w:name w:val="header"/>
    <w:basedOn w:val="Normal"/>
    <w:link w:val="HeaderChar"/>
    <w:uiPriority w:val="99"/>
    <w:semiHidden/>
    <w:rsid w:val="00A5112F"/>
    <w:pPr>
      <w:tabs>
        <w:tab w:val="center" w:pos="4680"/>
        <w:tab w:val="right" w:pos="9360"/>
      </w:tabs>
    </w:pPr>
  </w:style>
  <w:style w:type="character" w:customStyle="1" w:styleId="HeaderChar">
    <w:name w:val="Header Char"/>
    <w:basedOn w:val="DefaultParagraphFont"/>
    <w:link w:val="Header"/>
    <w:uiPriority w:val="99"/>
    <w:semiHidden/>
    <w:rsid w:val="00A5112F"/>
    <w:rPr>
      <w:rFonts w:ascii="Times New Roman" w:hAnsi="Times New Roman" w:cs="Times New Roman"/>
      <w:sz w:val="20"/>
    </w:rPr>
  </w:style>
  <w:style w:type="paragraph" w:styleId="Footer">
    <w:name w:val="footer"/>
    <w:basedOn w:val="Normal"/>
    <w:link w:val="FooterChar"/>
    <w:uiPriority w:val="99"/>
    <w:semiHidden/>
    <w:rsid w:val="00A5112F"/>
    <w:pPr>
      <w:tabs>
        <w:tab w:val="center" w:pos="4680"/>
        <w:tab w:val="right" w:pos="9360"/>
      </w:tabs>
    </w:pPr>
  </w:style>
  <w:style w:type="character" w:customStyle="1" w:styleId="FooterChar">
    <w:name w:val="Footer Char"/>
    <w:basedOn w:val="DefaultParagraphFont"/>
    <w:link w:val="Footer"/>
    <w:uiPriority w:val="99"/>
    <w:semiHidden/>
    <w:rsid w:val="00A5112F"/>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A5112F"/>
    <w:rPr>
      <w:color w:val="auto"/>
      <w:u w:val="none"/>
    </w:rPr>
  </w:style>
  <w:style w:type="character" w:styleId="FollowedHyperlink">
    <w:name w:val="FollowedHyperlink"/>
    <w:basedOn w:val="DefaultParagraphFont"/>
    <w:uiPriority w:val="99"/>
    <w:semiHidden/>
    <w:rsid w:val="00A511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A5112F"/>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A5112F"/>
    <w:rPr>
      <w:rFonts w:ascii="Tahoma" w:hAnsi="Tahoma" w:cs="Tahoma"/>
      <w:sz w:val="16"/>
      <w:szCs w:val="16"/>
    </w:rPr>
  </w:style>
  <w:style w:type="character" w:customStyle="1" w:styleId="BalloonTextChar">
    <w:name w:val="Balloon Text Char"/>
    <w:basedOn w:val="DefaultParagraphFont"/>
    <w:link w:val="BalloonText"/>
    <w:uiPriority w:val="99"/>
    <w:semiHidden/>
    <w:rsid w:val="00A5112F"/>
    <w:rPr>
      <w:rFonts w:ascii="Tahoma" w:hAnsi="Tahoma" w:cs="Tahoma"/>
      <w:sz w:val="16"/>
      <w:szCs w:val="16"/>
    </w:rPr>
  </w:style>
  <w:style w:type="character" w:customStyle="1" w:styleId="Box">
    <w:name w:val="Box"/>
    <w:aliases w:val="Style1"/>
    <w:basedOn w:val="DefaultParagraphFont"/>
    <w:uiPriority w:val="1"/>
    <w:qFormat/>
    <w:rsid w:val="00A5112F"/>
    <w:rPr>
      <w:rFonts w:ascii="Times New Roman" w:hAnsi="Times New Roman"/>
      <w:b/>
      <w:sz w:val="20"/>
      <w:u w:val="single"/>
      <w:bdr w:val="single" w:sz="8" w:space="0" w:color="auto"/>
      <w:lang w:eastAsia="ko-KR"/>
    </w:rPr>
  </w:style>
  <w:style w:type="paragraph" w:customStyle="1" w:styleId="contentbody">
    <w:name w:val="contentbody"/>
    <w:basedOn w:val="Normal"/>
    <w:rsid w:val="00984E43"/>
    <w:pPr>
      <w:spacing w:before="100" w:beforeAutospacing="1" w:after="100" w:afterAutospacing="1"/>
    </w:pPr>
    <w:rPr>
      <w:rFonts w:eastAsia="Times New Roman"/>
      <w:sz w:val="24"/>
      <w:szCs w:val="24"/>
    </w:rPr>
  </w:style>
  <w:style w:type="character" w:customStyle="1" w:styleId="author">
    <w:name w:val="author"/>
    <w:basedOn w:val="DefaultParagraphFont"/>
    <w:rsid w:val="00984E43"/>
  </w:style>
  <w:style w:type="character" w:customStyle="1" w:styleId="TitleChar">
    <w:name w:val="Title Char"/>
    <w:aliases w:val="Bold Underlined Char,Cites and Cards Char,UNDERLINE Char"/>
    <w:link w:val="Title"/>
    <w:uiPriority w:val="6"/>
    <w:qFormat/>
    <w:rsid w:val="00984E43"/>
    <w:rPr>
      <w:bCs/>
      <w:sz w:val="20"/>
      <w:u w:val="single"/>
    </w:rPr>
  </w:style>
  <w:style w:type="paragraph" w:styleId="Title">
    <w:name w:val="Title"/>
    <w:aliases w:val="Bold Underlined,Cites and Cards,UNDERLINE"/>
    <w:basedOn w:val="Normal"/>
    <w:next w:val="Normal"/>
    <w:link w:val="TitleChar"/>
    <w:uiPriority w:val="6"/>
    <w:qFormat/>
    <w:rsid w:val="00984E43"/>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984E43"/>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984E43"/>
    <w:pPr>
      <w:ind w:left="288" w:right="288"/>
    </w:pPr>
    <w:rPr>
      <w:rFonts w:ascii="Georgia" w:hAnsi="Georgia" w:cs="Calibri"/>
      <w:sz w:val="22"/>
    </w:rPr>
  </w:style>
  <w:style w:type="character" w:customStyle="1" w:styleId="cardtextChar">
    <w:name w:val="card text Char"/>
    <w:basedOn w:val="DefaultParagraphFont"/>
    <w:link w:val="cardtext"/>
    <w:rsid w:val="00984E43"/>
    <w:rPr>
      <w:rFonts w:ascii="Georgia" w:hAnsi="Georgia" w:cs="Calibri"/>
    </w:rPr>
  </w:style>
  <w:style w:type="character" w:customStyle="1" w:styleId="underline">
    <w:name w:val="underline"/>
    <w:basedOn w:val="DefaultParagraphFont"/>
    <w:link w:val="textbold"/>
    <w:qFormat/>
    <w:rsid w:val="00984E43"/>
    <w:rPr>
      <w:rFonts w:ascii="Times New Roman" w:hAnsi="Times New Roman" w:cs="Times New Roman"/>
      <w:b/>
      <w:u w:val="single"/>
    </w:rPr>
  </w:style>
  <w:style w:type="paragraph" w:customStyle="1" w:styleId="textbold">
    <w:name w:val="text bold"/>
    <w:basedOn w:val="Normal"/>
    <w:link w:val="underline"/>
    <w:qFormat/>
    <w:rsid w:val="00984E43"/>
    <w:pPr>
      <w:ind w:left="720"/>
      <w:jc w:val="both"/>
    </w:pPr>
    <w:rPr>
      <w:b/>
      <w:sz w:val="22"/>
      <w:u w:val="single"/>
    </w:rPr>
  </w:style>
  <w:style w:type="paragraph" w:customStyle="1" w:styleId="card">
    <w:name w:val="card"/>
    <w:basedOn w:val="Normal"/>
    <w:next w:val="Normal"/>
    <w:link w:val="cardChar"/>
    <w:qFormat/>
    <w:rsid w:val="00984E43"/>
    <w:pPr>
      <w:ind w:left="288" w:right="288"/>
    </w:pPr>
  </w:style>
  <w:style w:type="character" w:customStyle="1" w:styleId="cardChar">
    <w:name w:val="card Char"/>
    <w:link w:val="card"/>
    <w:rsid w:val="00984E43"/>
    <w:rPr>
      <w:rFonts w:ascii="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tic.mil/doctrine/jel/jfq_pubs/index.htm" TargetMode="External"/><Relationship Id="rId18" Type="http://schemas.openxmlformats.org/officeDocument/2006/relationships/hyperlink" Target="http://www.worldpoliticsreview.com/articles/12046/azerbaijan-armenia-tensions-regional-risks-policy-challenges" TargetMode="External"/><Relationship Id="rId26" Type="http://schemas.openxmlformats.org/officeDocument/2006/relationships/hyperlink" Target="http://www.slate.com/blogs/weigel/2014/01/29/how_hubris_and_j_street_stalled_the_iran_sanctions_bill.html?wpisrc=burger_bar" TargetMode="External"/><Relationship Id="rId3" Type="http://schemas.openxmlformats.org/officeDocument/2006/relationships/customXml" Target="../customXml/item3.xml"/><Relationship Id="rId21" Type="http://schemas.openxmlformats.org/officeDocument/2006/relationships/hyperlink" Target="http://www.morningjournal.com/general-news/20131115/health-care-dispute-could-delay-iran-sanctions" TargetMode="External"/><Relationship Id="rId7" Type="http://schemas.openxmlformats.org/officeDocument/2006/relationships/webSettings" Target="webSettings.xml"/><Relationship Id="rId12" Type="http://schemas.openxmlformats.org/officeDocument/2006/relationships/hyperlink" Target="http://papers.ssrn.com/sol3/papers.cfm?abstract_id=2167770" TargetMode="External"/><Relationship Id="rId17" Type="http://schemas.openxmlformats.org/officeDocument/2006/relationships/hyperlink" Target="http://www.globalpost.com/dispatch/news/regions/europe/121022/drone-violence-along-armenian-azerbaijani-border-could-lead-war" TargetMode="External"/><Relationship Id="rId25" Type="http://schemas.openxmlformats.org/officeDocument/2006/relationships/hyperlink" Target="http://www.mepc.org/journal/middle-east-policy-archives/drone-warfare-blowback-new-american-way-war" TargetMode="External"/><Relationship Id="rId2" Type="http://schemas.openxmlformats.org/officeDocument/2006/relationships/customXml" Target="../customXml/item2.xml"/><Relationship Id="rId16" Type="http://schemas.openxmlformats.org/officeDocument/2006/relationships/hyperlink" Target="http://www.theblaze.com/stories/2013/02/11/heres-how-obamas-using-executive-power-to-bylass-legislative-process-plus-a-brief-history-of-executive-orders/" TargetMode="External"/><Relationship Id="rId20" Type="http://schemas.openxmlformats.org/officeDocument/2006/relationships/hyperlink" Target="http://www.lawfareblog.com/2014/01/congressional-control-of-intelligence-programs-sometim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uffingtonpost.com/2013/06/19/drone-signature-strike_n_3421586.html" TargetMode="External"/><Relationship Id="rId24" Type="http://schemas.openxmlformats.org/officeDocument/2006/relationships/hyperlink" Target="http://www.cfr.org/wars-and-warfare/reforming-us-drone-strike-policies/p29736" TargetMode="External"/><Relationship Id="rId5" Type="http://schemas.microsoft.com/office/2007/relationships/stylesWithEffects" Target="stylesWithEffects.xml"/><Relationship Id="rId15" Type="http://schemas.openxmlformats.org/officeDocument/2006/relationships/hyperlink" Target="http://www.lawfareblog.com/2013/03/why-the-administration-needs-to-get-congress-on-board-for-its-stealth-war/" TargetMode="External"/><Relationship Id="rId23" Type="http://schemas.openxmlformats.org/officeDocument/2006/relationships/hyperlink" Target="http://news.antiwar.com/2012/06/13/house-members-call-on-obama-to-legally-justify-signature-drone-strikes/" TargetMode="External"/><Relationship Id="rId28" Type="http://schemas.openxmlformats.org/officeDocument/2006/relationships/fontTable" Target="fontTable.xml"/><Relationship Id="rId10" Type="http://schemas.openxmlformats.org/officeDocument/2006/relationships/hyperlink" Target="http://papers.ssrn.com/sol3/paper-s.cfm?abstract_id=1809854&amp;download=yes" TargetMode="External"/><Relationship Id="rId19" Type="http://schemas.openxmlformats.org/officeDocument/2006/relationships/hyperlink" Target="http://www.nukesofhazardblog.com/story/2014/2/7/151950/4169"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wired.com/dangerroom/author/spencer_ackerman/" TargetMode="External"/><Relationship Id="rId22" Type="http://schemas.openxmlformats.org/officeDocument/2006/relationships/hyperlink" Target="http://www.washingtonpost.com/blogs/right-turn/wp/2014/02/07/menendezs-blasts-obamas-iran-policy/" TargetMode="External"/><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13</Pages>
  <Words>2790</Words>
  <Characters>15906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Young</dc:creator>
  <cp:keywords>Verbatim</cp:keywords>
  <dc:description>Verbatim 4.6</dc:description>
  <cp:lastModifiedBy>Young</cp:lastModifiedBy>
  <cp:revision>1</cp:revision>
  <dcterms:created xsi:type="dcterms:W3CDTF">2014-02-10T03:05:00Z</dcterms:created>
  <dcterms:modified xsi:type="dcterms:W3CDTF">2014-02-10T03:08:00Z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